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8AD77" w14:textId="7824E716" w:rsidR="007365A4" w:rsidRPr="0068576E" w:rsidRDefault="007365A4" w:rsidP="003A0776">
      <w:pPr>
        <w:spacing w:line="480" w:lineRule="auto"/>
        <w:jc w:val="center"/>
        <w:rPr>
          <w:b/>
          <w:bCs/>
          <w:color w:val="FF0000"/>
          <w:sz w:val="32"/>
          <w:szCs w:val="32"/>
        </w:rPr>
      </w:pPr>
      <w:r w:rsidRPr="004360A2">
        <w:rPr>
          <w:rStyle w:val="TITRECar"/>
        </w:rPr>
        <w:t>COMPTE-RENDU DU CONSEIL DU</w:t>
      </w:r>
      <w:r>
        <w:rPr>
          <w:rStyle w:val="TITRECar"/>
        </w:rPr>
        <w:t xml:space="preserve"> </w:t>
      </w:r>
      <w:sdt>
        <w:sdtPr>
          <w:rPr>
            <w:rStyle w:val="TITRECar"/>
            <w:sz w:val="28"/>
            <w:szCs w:val="28"/>
          </w:rPr>
          <w:id w:val="778225611"/>
          <w:placeholder>
            <w:docPart w:val="8197CFA39B7040D1BA9AA13A9142B4E1"/>
          </w:placeholder>
          <w:date w:fullDate="2020-09-30T00:00:00Z">
            <w:dateFormat w:val="dddd d MMMM yyyy"/>
            <w:lid w:val="fr-FR"/>
            <w:storeMappedDataAs w:val="dateTime"/>
            <w:calendar w:val="gregorian"/>
          </w:date>
        </w:sdtPr>
        <w:sdtEndPr>
          <w:rPr>
            <w:rStyle w:val="TITRECar"/>
          </w:rPr>
        </w:sdtEndPr>
        <w:sdtContent>
          <w:r w:rsidR="00C975A4" w:rsidRPr="00C16336">
            <w:rPr>
              <w:rStyle w:val="TITRECar"/>
              <w:sz w:val="28"/>
              <w:szCs w:val="28"/>
            </w:rPr>
            <w:t>mercredi 30 septembre 2020</w:t>
          </w:r>
        </w:sdtContent>
      </w:sdt>
    </w:p>
    <w:p w14:paraId="185386E0" w14:textId="69805C54" w:rsidR="007365A4" w:rsidRPr="0009038A" w:rsidRDefault="007365A4" w:rsidP="00532C03">
      <w:pPr>
        <w:tabs>
          <w:tab w:val="left" w:pos="284"/>
        </w:tabs>
        <w:spacing w:after="240" w:line="240" w:lineRule="auto"/>
        <w:ind w:left="-142"/>
        <w:jc w:val="both"/>
        <w:rPr>
          <w:bCs/>
          <w:sz w:val="20"/>
          <w:szCs w:val="20"/>
        </w:rPr>
      </w:pPr>
      <w:r w:rsidRPr="0009038A">
        <w:rPr>
          <w:b/>
          <w:sz w:val="20"/>
          <w:szCs w:val="20"/>
          <w:u w:val="single"/>
        </w:rPr>
        <w:t>Présents :</w:t>
      </w:r>
      <w:r w:rsidRPr="0009038A">
        <w:rPr>
          <w:bCs/>
          <w:sz w:val="20"/>
          <w:szCs w:val="20"/>
        </w:rPr>
        <w:t xml:space="preserve"> 1. </w:t>
      </w:r>
      <w:sdt>
        <w:sdtPr>
          <w:rPr>
            <w:bCs/>
            <w:sz w:val="20"/>
            <w:szCs w:val="20"/>
          </w:rPr>
          <w:id w:val="-604566566"/>
          <w:placeholder>
            <w:docPart w:val="65969BF878AE4FA1B42E7478D5543FCD"/>
          </w:placeholder>
          <w:comboBox>
            <w:listItem w:value="Choisissez un élément."/>
            <w:listItem w:displayText="Yves CAMPION" w:value="Yves CAMPION"/>
            <w:listItem w:displayText="Pascal COURTOIS" w:value="Pascal COURTOIS"/>
            <w:listItem w:displayText="Nicolas DECOSTER" w:value="Nicolas DECOSTER"/>
            <w:listItem w:displayText="Jean-Marie DROMARD" w:value="Jean-Marie DROMARD"/>
            <w:listItem w:displayText="Julie FISCHER" w:value="Julie FISCHER"/>
            <w:listItem w:displayText="Sandrine FOUCHER" w:value="Sandrine FOUCHER"/>
            <w:listItem w:displayText="Lucien MAIRE" w:value="Lucien MAIRE"/>
            <w:listItem w:displayText="Christophe MATHIEU" w:value="Christophe MATHIEU"/>
            <w:listItem w:displayText="Maryline MATHIEU-ZAKI" w:value="Maryline MATHIEU-ZAKI"/>
            <w:listItem w:displayText="Frédéric PANSARD" w:value="Frédéric PANSARD"/>
            <w:listItem w:displayText="Sandrine PONCET" w:value="Sandrine PONCET"/>
          </w:comboBox>
        </w:sdtPr>
        <w:sdtEndPr/>
        <w:sdtContent>
          <w:r w:rsidR="00C975A4">
            <w:rPr>
              <w:bCs/>
              <w:sz w:val="20"/>
              <w:szCs w:val="20"/>
            </w:rPr>
            <w:t>Yves CAMPION</w:t>
          </w:r>
        </w:sdtContent>
      </w:sdt>
      <w:r w:rsidRPr="0009038A">
        <w:rPr>
          <w:bCs/>
          <w:sz w:val="20"/>
          <w:szCs w:val="20"/>
        </w:rPr>
        <w:t xml:space="preserve"> 2. </w:t>
      </w:r>
      <w:sdt>
        <w:sdtPr>
          <w:rPr>
            <w:bCs/>
            <w:sz w:val="20"/>
            <w:szCs w:val="20"/>
          </w:rPr>
          <w:id w:val="829330238"/>
          <w:placeholder>
            <w:docPart w:val="580A7491A6434D80AF928555CF48E445"/>
          </w:placeholder>
          <w:comboBox>
            <w:listItem w:value="Choisissez un élément."/>
            <w:listItem w:displayText="Yves CAMPION" w:value="Yves CAMPION"/>
            <w:listItem w:displayText="Pascal COURTOIS" w:value="Pascal COURTOIS"/>
            <w:listItem w:displayText="Nicolas DECOSTER" w:value="Nicolas DECOSTER"/>
            <w:listItem w:displayText="Jean-Marie DROMARD" w:value="Jean-Marie DROMARD"/>
            <w:listItem w:displayText="Julie FISCHER" w:value="Julie FISCHER"/>
            <w:listItem w:displayText="Sandrine FOUCHER" w:value="Sandrine FOUCHER"/>
            <w:listItem w:displayText="Lucien MAIRE" w:value="Lucien MAIRE"/>
            <w:listItem w:displayText="Christophe MATHIEU" w:value="Christophe MATHIEU"/>
            <w:listItem w:displayText="Maryline MATHIEU-ZAKI" w:value="Maryline MATHIEU-ZAKI"/>
            <w:listItem w:displayText="Frédéric PANSARD" w:value="Frédéric PANSARD"/>
            <w:listItem w:displayText="Sandrine PONCET" w:value="Sandrine PONCET"/>
          </w:comboBox>
        </w:sdtPr>
        <w:sdtEndPr/>
        <w:sdtContent>
          <w:r w:rsidR="00C975A4">
            <w:rPr>
              <w:bCs/>
              <w:sz w:val="20"/>
              <w:szCs w:val="20"/>
            </w:rPr>
            <w:t>Pascal COURTOIS</w:t>
          </w:r>
        </w:sdtContent>
      </w:sdt>
      <w:r w:rsidRPr="0009038A">
        <w:rPr>
          <w:bCs/>
          <w:sz w:val="20"/>
          <w:szCs w:val="20"/>
        </w:rPr>
        <w:t xml:space="preserve"> 3. </w:t>
      </w:r>
      <w:sdt>
        <w:sdtPr>
          <w:rPr>
            <w:bCs/>
            <w:sz w:val="20"/>
            <w:szCs w:val="20"/>
          </w:rPr>
          <w:id w:val="1200368832"/>
          <w:placeholder>
            <w:docPart w:val="275CDC3434554D4B947DBE4BDD3EC448"/>
          </w:placeholder>
          <w:comboBox>
            <w:listItem w:value="Choisissez un élément."/>
            <w:listItem w:displayText="Yves CAMPION" w:value="Yves CAMPION"/>
            <w:listItem w:displayText="Pascal COURTOIS" w:value="Pascal COURTOIS"/>
            <w:listItem w:displayText="Nicolas DECOSTER" w:value="Nicolas DECOSTER"/>
            <w:listItem w:displayText="Jean-Marie DROMARD" w:value="Jean-Marie DROMARD"/>
            <w:listItem w:displayText="Julie FISCHER" w:value="Julie FISCHER"/>
            <w:listItem w:displayText="Sandrine FOUCHER" w:value="Sandrine FOUCHER"/>
            <w:listItem w:displayText="Lucien MAIRE" w:value="Lucien MAIRE"/>
            <w:listItem w:displayText="Christophe MATHIEU" w:value="Christophe MATHIEU"/>
            <w:listItem w:displayText="Maryline MATHIEU-ZAKI" w:value="Maryline MATHIEU-ZAKI"/>
            <w:listItem w:displayText="Frédéric PANSARD" w:value="Frédéric PANSARD"/>
            <w:listItem w:displayText="Sandrine PONCET" w:value="Sandrine PONCET"/>
          </w:comboBox>
        </w:sdtPr>
        <w:sdtEndPr/>
        <w:sdtContent>
          <w:r w:rsidR="00C975A4">
            <w:rPr>
              <w:bCs/>
              <w:sz w:val="20"/>
              <w:szCs w:val="20"/>
            </w:rPr>
            <w:t>Nicolas DECOSTER</w:t>
          </w:r>
        </w:sdtContent>
      </w:sdt>
      <w:r w:rsidRPr="0009038A">
        <w:rPr>
          <w:bCs/>
          <w:sz w:val="20"/>
          <w:szCs w:val="20"/>
        </w:rPr>
        <w:t xml:space="preserve"> 4. </w:t>
      </w:r>
      <w:sdt>
        <w:sdtPr>
          <w:rPr>
            <w:bCs/>
            <w:sz w:val="20"/>
            <w:szCs w:val="20"/>
          </w:rPr>
          <w:id w:val="-1398278373"/>
          <w:placeholder>
            <w:docPart w:val="284BEED6C4794672965A13494E4BA813"/>
          </w:placeholder>
          <w:comboBox>
            <w:listItem w:value="Choisissez un élément."/>
            <w:listItem w:displayText="Yves CAMPION" w:value="Yves CAMPION"/>
            <w:listItem w:displayText="Pascal COURTOIS" w:value="Pascal COURTOIS"/>
            <w:listItem w:displayText="Nicolas DECOSTER" w:value="Nicolas DECOSTER"/>
            <w:listItem w:displayText="Jean-Marie DROMARD" w:value="Jean-Marie DROMARD"/>
            <w:listItem w:displayText="Julie FISCHER" w:value="Julie FISCHER"/>
            <w:listItem w:displayText="Sandrine FOUCHER" w:value="Sandrine FOUCHER"/>
            <w:listItem w:displayText="Lucien MAIRE" w:value="Lucien MAIRE"/>
            <w:listItem w:displayText="Christophe MATHIEU" w:value="Christophe MATHIEU"/>
            <w:listItem w:displayText="Maryline MATHIEU-ZAKI" w:value="Maryline MATHIEU-ZAKI"/>
            <w:listItem w:displayText="Frédéric PANSARD" w:value="Frédéric PANSARD"/>
            <w:listItem w:displayText="Sandrine PONCET" w:value="Sandrine PONCET"/>
          </w:comboBox>
        </w:sdtPr>
        <w:sdtEndPr/>
        <w:sdtContent>
          <w:r w:rsidR="00C975A4">
            <w:rPr>
              <w:bCs/>
              <w:sz w:val="20"/>
              <w:szCs w:val="20"/>
            </w:rPr>
            <w:t>Jean-Marie DROMARD</w:t>
          </w:r>
        </w:sdtContent>
      </w:sdt>
      <w:r w:rsidRPr="0009038A">
        <w:rPr>
          <w:bCs/>
          <w:sz w:val="20"/>
          <w:szCs w:val="20"/>
        </w:rPr>
        <w:t xml:space="preserve"> 5. </w:t>
      </w:r>
      <w:sdt>
        <w:sdtPr>
          <w:rPr>
            <w:bCs/>
            <w:sz w:val="20"/>
            <w:szCs w:val="20"/>
          </w:rPr>
          <w:id w:val="-771620523"/>
          <w:placeholder>
            <w:docPart w:val="42B15C58476F4322B77C6D9A57D028FA"/>
          </w:placeholder>
          <w:comboBox>
            <w:listItem w:value="Choisissez un élément."/>
            <w:listItem w:displayText="Yves CAMPION" w:value="Yves CAMPION"/>
            <w:listItem w:displayText="Pascal COURTOIS" w:value="Pascal COURTOIS"/>
            <w:listItem w:displayText="Nicolas DECOSTER" w:value="Nicolas DECOSTER"/>
            <w:listItem w:displayText="Jean-Marie DROMARD" w:value="Jean-Marie DROMARD"/>
            <w:listItem w:displayText="Julie FISCHER" w:value="Julie FISCHER"/>
            <w:listItem w:displayText="Sandrine FOUCHER" w:value="Sandrine FOUCHER"/>
            <w:listItem w:displayText="Lucien MAIRE" w:value="Lucien MAIRE"/>
            <w:listItem w:displayText="Christophe MATHIEU" w:value="Christophe MATHIEU"/>
            <w:listItem w:displayText="Maryline MATHIEU-ZAKI" w:value="Maryline MATHIEU-ZAKI"/>
            <w:listItem w:displayText="Frédéric PANSARD" w:value="Frédéric PANSARD"/>
            <w:listItem w:displayText="Sandrine PONCET" w:value="Sandrine PONCET"/>
          </w:comboBox>
        </w:sdtPr>
        <w:sdtEndPr/>
        <w:sdtContent>
          <w:r w:rsidR="00C975A4">
            <w:rPr>
              <w:bCs/>
              <w:sz w:val="20"/>
              <w:szCs w:val="20"/>
            </w:rPr>
            <w:t>Julie FISCHER</w:t>
          </w:r>
        </w:sdtContent>
      </w:sdt>
      <w:r w:rsidRPr="0009038A">
        <w:rPr>
          <w:bCs/>
          <w:sz w:val="20"/>
          <w:szCs w:val="20"/>
        </w:rPr>
        <w:t xml:space="preserve"> 6. </w:t>
      </w:r>
      <w:sdt>
        <w:sdtPr>
          <w:rPr>
            <w:bCs/>
            <w:sz w:val="20"/>
            <w:szCs w:val="20"/>
          </w:rPr>
          <w:id w:val="744997269"/>
          <w:placeholder>
            <w:docPart w:val="4A1249C3ED1D4D74944AC3B885FF39F7"/>
          </w:placeholder>
          <w:comboBox>
            <w:listItem w:value="Choisissez un élément."/>
            <w:listItem w:displayText="Yves CAMPION" w:value="Yves CAMPION"/>
            <w:listItem w:displayText="Pascal COURTOIS" w:value="Pascal COURTOIS"/>
            <w:listItem w:displayText="Nicolas DECOSTER" w:value="Nicolas DECOSTER"/>
            <w:listItem w:displayText="Jean-Marie DROMARD" w:value="Jean-Marie DROMARD"/>
            <w:listItem w:displayText="Julie FISCHER" w:value="Julie FISCHER"/>
            <w:listItem w:displayText="Sandrine FOUCHER" w:value="Sandrine FOUCHER"/>
            <w:listItem w:displayText="Lucien MAIRE" w:value="Lucien MAIRE"/>
            <w:listItem w:displayText="Christophe MATHIEU" w:value="Christophe MATHIEU"/>
            <w:listItem w:displayText="Maryline MATHIEU-ZAKI" w:value="Maryline MATHIEU-ZAKI"/>
            <w:listItem w:displayText="Frédéric PANSARD" w:value="Frédéric PANSARD"/>
            <w:listItem w:displayText="Sandrine PONCET" w:value="Sandrine PONCET"/>
          </w:comboBox>
        </w:sdtPr>
        <w:sdtEndPr/>
        <w:sdtContent>
          <w:r w:rsidR="00C975A4">
            <w:rPr>
              <w:bCs/>
              <w:sz w:val="20"/>
              <w:szCs w:val="20"/>
            </w:rPr>
            <w:t>Sandrine FOUCHER</w:t>
          </w:r>
        </w:sdtContent>
      </w:sdt>
      <w:r w:rsidRPr="0009038A">
        <w:rPr>
          <w:bCs/>
          <w:sz w:val="20"/>
          <w:szCs w:val="20"/>
        </w:rPr>
        <w:t xml:space="preserve"> 7. </w:t>
      </w:r>
      <w:sdt>
        <w:sdtPr>
          <w:rPr>
            <w:bCs/>
            <w:sz w:val="20"/>
            <w:szCs w:val="20"/>
          </w:rPr>
          <w:id w:val="732352893"/>
          <w:placeholder>
            <w:docPart w:val="07B48727DA1646C1B56068882EF34531"/>
          </w:placeholder>
          <w:comboBox>
            <w:listItem w:value="Choisissez un élément."/>
            <w:listItem w:displayText="Yves CAMPION" w:value="Yves CAMPION"/>
            <w:listItem w:displayText="Pascal COURTOIS" w:value="Pascal COURTOIS"/>
            <w:listItem w:displayText="Nicolas DECOSTER" w:value="Nicolas DECOSTER"/>
            <w:listItem w:displayText="Jean-Marie DROMARD" w:value="Jean-Marie DROMARD"/>
            <w:listItem w:displayText="Julie FISCHER" w:value="Julie FISCHER"/>
            <w:listItem w:displayText="Sandrine FOUCHER" w:value="Sandrine FOUCHER"/>
            <w:listItem w:displayText="Lucien MAIRE" w:value="Lucien MAIRE"/>
            <w:listItem w:displayText="Christophe MATHIEU" w:value="Christophe MATHIEU"/>
            <w:listItem w:displayText="Maryline MATHIEU-ZAKI" w:value="Maryline MATHIEU-ZAKI"/>
            <w:listItem w:displayText="Frédéric PANSARD" w:value="Frédéric PANSARD"/>
            <w:listItem w:displayText="Sandrine PONCET" w:value="Sandrine PONCET"/>
          </w:comboBox>
        </w:sdtPr>
        <w:sdtEndPr/>
        <w:sdtContent>
          <w:r w:rsidR="00C975A4">
            <w:rPr>
              <w:bCs/>
              <w:sz w:val="20"/>
              <w:szCs w:val="20"/>
            </w:rPr>
            <w:t>Lucien MAIRE</w:t>
          </w:r>
        </w:sdtContent>
      </w:sdt>
      <w:r w:rsidRPr="0009038A">
        <w:rPr>
          <w:bCs/>
          <w:sz w:val="20"/>
          <w:szCs w:val="20"/>
        </w:rPr>
        <w:t xml:space="preserve">8 </w:t>
      </w:r>
      <w:sdt>
        <w:sdtPr>
          <w:rPr>
            <w:bCs/>
            <w:sz w:val="20"/>
            <w:szCs w:val="20"/>
          </w:rPr>
          <w:id w:val="-1806994829"/>
          <w:placeholder>
            <w:docPart w:val="CCB5965262B443E08D7869DCF0CC1DB1"/>
          </w:placeholder>
          <w:comboBox>
            <w:listItem w:value="Choisissez un élément."/>
            <w:listItem w:displayText="Yves CAMPION" w:value="Yves CAMPION"/>
            <w:listItem w:displayText="Pascal COURTOIS" w:value="Pascal COURTOIS"/>
            <w:listItem w:displayText="Nicolas DECOSTER" w:value="Nicolas DECOSTER"/>
            <w:listItem w:displayText="Jean-Marie DROMARD" w:value="Jean-Marie DROMARD"/>
            <w:listItem w:displayText="Julie FISCHER" w:value="Julie FISCHER"/>
            <w:listItem w:displayText="Sandrine FOUCHER" w:value="Sandrine FOUCHER"/>
            <w:listItem w:displayText="Lucien MAIRE" w:value="Lucien MAIRE"/>
            <w:listItem w:displayText="Christophe MATHIEU" w:value="Christophe MATHIEU"/>
            <w:listItem w:displayText="Maryline MATHIEU-ZAKI" w:value="Maryline MATHIEU-ZAKI"/>
            <w:listItem w:displayText="Frédéric PANSARD" w:value="Frédéric PANSARD"/>
            <w:listItem w:displayText="Sandrine PONCET" w:value="Sandrine PONCET"/>
          </w:comboBox>
        </w:sdtPr>
        <w:sdtEndPr/>
        <w:sdtContent>
          <w:r w:rsidR="00C975A4">
            <w:rPr>
              <w:bCs/>
              <w:sz w:val="20"/>
              <w:szCs w:val="20"/>
            </w:rPr>
            <w:t>Christophe MATHIEU</w:t>
          </w:r>
        </w:sdtContent>
      </w:sdt>
      <w:r w:rsidRPr="0009038A">
        <w:rPr>
          <w:bCs/>
          <w:sz w:val="20"/>
          <w:szCs w:val="20"/>
        </w:rPr>
        <w:t xml:space="preserve"> 9. </w:t>
      </w:r>
      <w:sdt>
        <w:sdtPr>
          <w:rPr>
            <w:bCs/>
            <w:sz w:val="20"/>
            <w:szCs w:val="20"/>
          </w:rPr>
          <w:id w:val="1982499617"/>
          <w:placeholder>
            <w:docPart w:val="8D14CDAB56974845918548F7E2336CB9"/>
          </w:placeholder>
          <w:comboBox>
            <w:listItem w:value="Choisissez un élément."/>
            <w:listItem w:displayText="Yves CAMPION" w:value="Yves CAMPION"/>
            <w:listItem w:displayText="Pascal COURTOIS" w:value="Pascal COURTOIS"/>
            <w:listItem w:displayText="Nicolas DECOSTER" w:value="Nicolas DECOSTER"/>
            <w:listItem w:displayText="Jean-Marie DROMARD" w:value="Jean-Marie DROMARD"/>
            <w:listItem w:displayText="Julie FISCHER" w:value="Julie FISCHER"/>
            <w:listItem w:displayText="Sandrine FOUCHER" w:value="Sandrine FOUCHER"/>
            <w:listItem w:displayText="Lucien MAIRE" w:value="Lucien MAIRE"/>
            <w:listItem w:displayText="Christophe MATHIEU" w:value="Christophe MATHIEU"/>
            <w:listItem w:displayText="Maryline MATHIEU-ZAKI" w:value="Maryline MATHIEU-ZAKI"/>
            <w:listItem w:displayText="Frédéric PANSARD" w:value="Frédéric PANSARD"/>
            <w:listItem w:displayText="Sandrine PONCET" w:value="Sandrine PONCET"/>
          </w:comboBox>
        </w:sdtPr>
        <w:sdtEndPr/>
        <w:sdtContent>
          <w:r w:rsidR="00C975A4">
            <w:rPr>
              <w:bCs/>
              <w:sz w:val="20"/>
              <w:szCs w:val="20"/>
            </w:rPr>
            <w:t>Maryline MATHIEU-ZAKI</w:t>
          </w:r>
        </w:sdtContent>
      </w:sdt>
      <w:r w:rsidRPr="0009038A">
        <w:rPr>
          <w:bCs/>
          <w:sz w:val="20"/>
          <w:szCs w:val="20"/>
        </w:rPr>
        <w:t xml:space="preserve"> 10. </w:t>
      </w:r>
      <w:sdt>
        <w:sdtPr>
          <w:rPr>
            <w:bCs/>
            <w:sz w:val="20"/>
            <w:szCs w:val="20"/>
          </w:rPr>
          <w:id w:val="-968734424"/>
          <w:placeholder>
            <w:docPart w:val="3388F2152E5A4EE19A63452472B21A74"/>
          </w:placeholder>
          <w:comboBox>
            <w:listItem w:value="Choisissez un élément."/>
            <w:listItem w:displayText="Yves CAMPION" w:value="Yves CAMPION"/>
            <w:listItem w:displayText="Pascal COURTOIS" w:value="Pascal COURTOIS"/>
            <w:listItem w:displayText="Nicolas DECOSTER" w:value="Nicolas DECOSTER"/>
            <w:listItem w:displayText="Jean-Marie DROMARD" w:value="Jean-Marie DROMARD"/>
            <w:listItem w:displayText="Julie FISCHER" w:value="Julie FISCHER"/>
            <w:listItem w:displayText="Sandrine FOUCHER" w:value="Sandrine FOUCHER"/>
            <w:listItem w:displayText="Lucien MAIRE" w:value="Lucien MAIRE"/>
            <w:listItem w:displayText="Christophe MATHIEU" w:value="Christophe MATHIEU"/>
            <w:listItem w:displayText="Maryline MATHIEU-ZAKI" w:value="Maryline MATHIEU-ZAKI"/>
            <w:listItem w:displayText="Frédéric PANSARD" w:value="Frédéric PANSARD"/>
            <w:listItem w:displayText="Sandrine PONCET" w:value="Sandrine PONCET"/>
          </w:comboBox>
        </w:sdtPr>
        <w:sdtEndPr/>
        <w:sdtContent>
          <w:r w:rsidR="00C975A4">
            <w:rPr>
              <w:bCs/>
              <w:sz w:val="20"/>
              <w:szCs w:val="20"/>
            </w:rPr>
            <w:t>Frédéric PANSARD</w:t>
          </w:r>
        </w:sdtContent>
      </w:sdt>
      <w:r w:rsidRPr="0009038A">
        <w:rPr>
          <w:bCs/>
          <w:sz w:val="20"/>
          <w:szCs w:val="20"/>
        </w:rPr>
        <w:t xml:space="preserve"> 11. </w:t>
      </w:r>
      <w:sdt>
        <w:sdtPr>
          <w:rPr>
            <w:bCs/>
            <w:sz w:val="20"/>
            <w:szCs w:val="20"/>
          </w:rPr>
          <w:id w:val="915209490"/>
          <w:placeholder>
            <w:docPart w:val="F543F8A994D94BB19F7A56AA7EF9FF4E"/>
          </w:placeholder>
          <w:comboBox>
            <w:listItem w:value="Choisissez un élément."/>
            <w:listItem w:displayText="Yves CAMPION" w:value="Yves CAMPION"/>
            <w:listItem w:displayText="Pascal COURTOIS" w:value="Pascal COURTOIS"/>
            <w:listItem w:displayText="Nicolas DECOSTER" w:value="Nicolas DECOSTER"/>
            <w:listItem w:displayText="Jean-Marie DROMARD" w:value="Jean-Marie DROMARD"/>
            <w:listItem w:displayText="Julie FISCHER" w:value="Julie FISCHER"/>
            <w:listItem w:displayText="Sandrine FOUCHER" w:value="Sandrine FOUCHER"/>
            <w:listItem w:displayText="Lucien MAIRE" w:value="Lucien MAIRE"/>
            <w:listItem w:displayText="Christophe MATHIEU" w:value="Christophe MATHIEU"/>
            <w:listItem w:displayText="Maryline MATHIEU-ZAKI" w:value="Maryline MATHIEU-ZAKI"/>
            <w:listItem w:displayText="Frédéric PANSARD" w:value="Frédéric PANSARD"/>
            <w:listItem w:displayText="Sandrine PONCET" w:value="Sandrine PONCET"/>
          </w:comboBox>
        </w:sdtPr>
        <w:sdtEndPr/>
        <w:sdtContent>
          <w:r w:rsidR="00C975A4">
            <w:rPr>
              <w:bCs/>
              <w:sz w:val="20"/>
              <w:szCs w:val="20"/>
            </w:rPr>
            <w:t>Sandrine PONCET</w:t>
          </w:r>
        </w:sdtContent>
      </w:sdt>
    </w:p>
    <w:p w14:paraId="5769EE47" w14:textId="7A7540A8" w:rsidR="007365A4" w:rsidRPr="0009038A" w:rsidRDefault="007365A4" w:rsidP="00532C03">
      <w:pPr>
        <w:tabs>
          <w:tab w:val="left" w:pos="284"/>
        </w:tabs>
        <w:spacing w:after="240" w:line="240" w:lineRule="auto"/>
        <w:ind w:left="-142"/>
        <w:jc w:val="both"/>
        <w:rPr>
          <w:sz w:val="20"/>
          <w:szCs w:val="20"/>
        </w:rPr>
      </w:pPr>
      <w:r w:rsidRPr="0009038A">
        <w:rPr>
          <w:b/>
          <w:sz w:val="20"/>
          <w:szCs w:val="20"/>
          <w:u w:val="single"/>
        </w:rPr>
        <w:t>Absent(s) :</w:t>
      </w:r>
      <w:r w:rsidRPr="0009038A">
        <w:rPr>
          <w:sz w:val="20"/>
          <w:szCs w:val="20"/>
        </w:rPr>
        <w:t xml:space="preserve">  </w:t>
      </w:r>
      <w:sdt>
        <w:sdtPr>
          <w:rPr>
            <w:bCs/>
            <w:sz w:val="20"/>
            <w:szCs w:val="20"/>
          </w:rPr>
          <w:id w:val="-1147200241"/>
          <w:placeholder>
            <w:docPart w:val="105644A6D3C0462D892C8DCB31749309"/>
          </w:placeholder>
          <w:comboBox>
            <w:listItem w:value="Choisissez un élément."/>
            <w:listItem w:displayText="Yves CAMPION" w:value="Yves CAMPION"/>
            <w:listItem w:displayText="Pascal COURTOIS" w:value="Pascal COURTOIS"/>
            <w:listItem w:displayText="Nicolas DECOSTER" w:value="Nicolas DECOSTER"/>
            <w:listItem w:displayText="Jean-Marie DROMARD" w:value="Jean-Marie DROMARD"/>
            <w:listItem w:displayText="Julie FISCHER" w:value="Julie FISCHER"/>
            <w:listItem w:displayText="Sandrine FOUCHER" w:value="Sandrine FOUCHER"/>
            <w:listItem w:displayText="Lucien MAIRE" w:value="Lucien MAIRE"/>
            <w:listItem w:displayText="Christophe MATHIEU" w:value="Christophe MATHIEU"/>
            <w:listItem w:displayText="Maryline MATHIEU-ZAKI" w:value="Maryline MATHIEU-ZAKI"/>
            <w:listItem w:displayText="Frédéric PANSARD" w:value="Frédéric PANSARD"/>
            <w:listItem w:displayText="Sandrine PONCET" w:value="Sandrine PONCET"/>
            <w:listItem w:displayText="Néant" w:value="Néant"/>
          </w:comboBox>
        </w:sdtPr>
        <w:sdtEndPr/>
        <w:sdtContent>
          <w:r w:rsidR="00C975A4">
            <w:rPr>
              <w:bCs/>
              <w:sz w:val="20"/>
              <w:szCs w:val="20"/>
            </w:rPr>
            <w:t>Néant</w:t>
          </w:r>
        </w:sdtContent>
      </w:sdt>
    </w:p>
    <w:p w14:paraId="15E70EC2" w14:textId="1537137C" w:rsidR="007365A4" w:rsidRPr="0009038A" w:rsidRDefault="007365A4" w:rsidP="00532C03">
      <w:pPr>
        <w:tabs>
          <w:tab w:val="left" w:pos="284"/>
        </w:tabs>
        <w:spacing w:after="240" w:line="240" w:lineRule="auto"/>
        <w:ind w:left="-142"/>
        <w:jc w:val="both"/>
        <w:rPr>
          <w:bCs/>
          <w:color w:val="000000" w:themeColor="text1"/>
          <w:sz w:val="20"/>
          <w:szCs w:val="20"/>
        </w:rPr>
      </w:pPr>
      <w:r w:rsidRPr="0009038A">
        <w:rPr>
          <w:b/>
          <w:sz w:val="20"/>
          <w:szCs w:val="20"/>
          <w:u w:val="single"/>
        </w:rPr>
        <w:t>Secrétaire :</w:t>
      </w:r>
      <w:r w:rsidRPr="0009038A">
        <w:rPr>
          <w:bCs/>
          <w:sz w:val="20"/>
          <w:szCs w:val="20"/>
        </w:rPr>
        <w:t xml:space="preserve"> </w:t>
      </w:r>
      <w:sdt>
        <w:sdtPr>
          <w:rPr>
            <w:bCs/>
            <w:sz w:val="20"/>
            <w:szCs w:val="20"/>
          </w:rPr>
          <w:id w:val="747781997"/>
          <w:placeholder>
            <w:docPart w:val="B7D0ACDF766C46268E0B799C108DFAAB"/>
          </w:placeholder>
          <w:comboBox>
            <w:listItem w:value="Choisissez un élément."/>
            <w:listItem w:displayText="Yves CAMPION" w:value="Yves CAMPION"/>
            <w:listItem w:displayText="Pascal COURTOIS" w:value="Pascal COURTOIS"/>
            <w:listItem w:displayText="Nicolas DECOSTER" w:value="Nicolas DECOSTER"/>
            <w:listItem w:displayText="Jean-Marie DROMARD" w:value="Jean-Marie DROMARD"/>
            <w:listItem w:displayText="Julie FISCHER" w:value="Julie FISCHER"/>
            <w:listItem w:displayText="Sandrine FOUCHER" w:value="Sandrine FOUCHER"/>
            <w:listItem w:displayText="Lucien MAIRE" w:value="Lucien MAIRE"/>
            <w:listItem w:displayText="Christophe MATHIEU" w:value="Christophe MATHIEU"/>
            <w:listItem w:displayText="Maryline MATHIEU-ZAKI" w:value="Maryline MATHIEU-ZAKI"/>
            <w:listItem w:displayText="Frédéric PANSARD" w:value="Frédéric PANSARD"/>
            <w:listItem w:displayText="Sandrine PONCET" w:value="Sandrine PONCET"/>
          </w:comboBox>
        </w:sdtPr>
        <w:sdtEndPr/>
        <w:sdtContent>
          <w:r w:rsidR="00C975A4">
            <w:rPr>
              <w:bCs/>
              <w:sz w:val="20"/>
              <w:szCs w:val="20"/>
            </w:rPr>
            <w:t>Sandrine FOUCHER</w:t>
          </w:r>
        </w:sdtContent>
      </w:sdt>
    </w:p>
    <w:p w14:paraId="5C2DF0B5" w14:textId="39840853" w:rsidR="007365A4" w:rsidRPr="0009038A" w:rsidRDefault="007365A4" w:rsidP="00532C03">
      <w:pPr>
        <w:tabs>
          <w:tab w:val="left" w:pos="284"/>
        </w:tabs>
        <w:spacing w:after="360" w:line="240" w:lineRule="auto"/>
        <w:ind w:left="-142"/>
        <w:jc w:val="both"/>
        <w:rPr>
          <w:bCs/>
          <w:color w:val="000000" w:themeColor="text1"/>
          <w:sz w:val="20"/>
          <w:szCs w:val="20"/>
        </w:rPr>
      </w:pPr>
      <w:r w:rsidRPr="0009038A">
        <w:rPr>
          <w:sz w:val="20"/>
          <w:szCs w:val="20"/>
        </w:rPr>
        <w:t xml:space="preserve">Le Conseil approuve le compte-rendu de la séance précédente du </w:t>
      </w:r>
      <w:sdt>
        <w:sdtPr>
          <w:rPr>
            <w:sz w:val="20"/>
            <w:szCs w:val="20"/>
          </w:rPr>
          <w:id w:val="975413370"/>
          <w:placeholder>
            <w:docPart w:val="6E7D0225526A4CEBBCA9C6FCBE163249"/>
          </w:placeholder>
          <w:date w:fullDate="2020-08-26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C975A4">
            <w:rPr>
              <w:sz w:val="20"/>
              <w:szCs w:val="20"/>
            </w:rPr>
            <w:t>26/08/2020</w:t>
          </w:r>
        </w:sdtContent>
      </w:sdt>
      <w:r w:rsidR="0068576E">
        <w:rPr>
          <w:sz w:val="20"/>
          <w:szCs w:val="20"/>
        </w:rPr>
        <w:t>.</w:t>
      </w:r>
    </w:p>
    <w:p w14:paraId="69782D7D" w14:textId="77777777" w:rsidR="007365A4" w:rsidRDefault="00782B04" w:rsidP="00532C03">
      <w:pPr>
        <w:pStyle w:val="Paragraphedeliste"/>
        <w:numPr>
          <w:ilvl w:val="0"/>
          <w:numId w:val="1"/>
        </w:numPr>
        <w:tabs>
          <w:tab w:val="left" w:pos="142"/>
        </w:tabs>
        <w:ind w:left="142"/>
        <w:jc w:val="both"/>
        <w:rPr>
          <w:b/>
          <w:bCs/>
          <w:color w:val="00B050"/>
          <w:sz w:val="20"/>
          <w:szCs w:val="20"/>
        </w:rPr>
      </w:pPr>
      <w:sdt>
        <w:sdtPr>
          <w:rPr>
            <w:b/>
            <w:bCs/>
            <w:color w:val="00B050"/>
            <w:sz w:val="20"/>
            <w:szCs w:val="20"/>
          </w:rPr>
          <w:id w:val="1570615678"/>
          <w:placeholder>
            <w:docPart w:val="7E04E36ACA454A1594FEC3B846BDE376"/>
          </w:placeholder>
        </w:sdtPr>
        <w:sdtEndPr/>
        <w:sdtContent>
          <w:r w:rsidR="00775026">
            <w:rPr>
              <w:b/>
              <w:bCs/>
              <w:color w:val="00B050"/>
              <w:sz w:val="20"/>
              <w:szCs w:val="20"/>
            </w:rPr>
            <w:t>Délibérations</w:t>
          </w:r>
        </w:sdtContent>
      </w:sdt>
    </w:p>
    <w:sdt>
      <w:sdtPr>
        <w:rPr>
          <w:b/>
          <w:bCs/>
          <w:color w:val="000000" w:themeColor="text1"/>
          <w:sz w:val="20"/>
          <w:szCs w:val="20"/>
        </w:rPr>
        <w:id w:val="-74435424"/>
        <w:placeholder>
          <w:docPart w:val="2E0DF7C1AB114D58891B23C32E617941"/>
        </w:placeholder>
        <w:docPartList>
          <w:docPartGallery w:val="Quick Parts"/>
        </w:docPartList>
      </w:sdtPr>
      <w:sdtEndPr/>
      <w:sdtContent>
        <w:p w14:paraId="4275F72A" w14:textId="075FCA0A" w:rsidR="00775026" w:rsidRPr="00775026" w:rsidRDefault="00782B04" w:rsidP="00532C03">
          <w:pPr>
            <w:pStyle w:val="Paragraphedeliste"/>
            <w:numPr>
              <w:ilvl w:val="1"/>
              <w:numId w:val="1"/>
            </w:numPr>
            <w:tabs>
              <w:tab w:val="left" w:pos="142"/>
            </w:tabs>
            <w:ind w:left="426"/>
            <w:jc w:val="both"/>
            <w:rPr>
              <w:b/>
              <w:bCs/>
              <w:color w:val="000000" w:themeColor="text1"/>
              <w:sz w:val="20"/>
              <w:szCs w:val="20"/>
            </w:rPr>
          </w:pPr>
          <w:sdt>
            <w:sdtPr>
              <w:rPr>
                <w:b/>
                <w:bCs/>
                <w:color w:val="000000" w:themeColor="text1"/>
                <w:sz w:val="20"/>
                <w:szCs w:val="20"/>
              </w:rPr>
              <w:id w:val="-953709362"/>
              <w:placeholder>
                <w:docPart w:val="525F38BC730C45D8B48EFEF31857AF4C"/>
              </w:placeholder>
            </w:sdtPr>
            <w:sdtEndPr/>
            <w:sdtContent>
              <w:r w:rsidR="00C975A4" w:rsidRPr="00FE64A6">
                <w:rPr>
                  <w:b/>
                  <w:bCs/>
                  <w:color w:val="000000" w:themeColor="text1"/>
                  <w:sz w:val="20"/>
                  <w:szCs w:val="20"/>
                </w:rPr>
                <w:t>Décision modificative n°1 budget 2020</w:t>
              </w:r>
            </w:sdtContent>
          </w:sdt>
        </w:p>
      </w:sdtContent>
    </w:sdt>
    <w:sdt>
      <w:sdtPr>
        <w:rPr>
          <w:color w:val="000000" w:themeColor="text1"/>
          <w:sz w:val="20"/>
          <w:szCs w:val="20"/>
        </w:rPr>
        <w:id w:val="-489641833"/>
        <w:placeholder>
          <w:docPart w:val="F4C175D0FB8944CD9CB68BC0D0F8C0C1"/>
        </w:placeholder>
      </w:sdtPr>
      <w:sdtEndPr>
        <w:rPr>
          <w:color w:val="auto"/>
          <w:sz w:val="22"/>
          <w:szCs w:val="22"/>
        </w:rPr>
      </w:sdtEndPr>
      <w:sdtContent>
        <w:p w14:paraId="1F7835CD" w14:textId="79EAFD7C" w:rsidR="00C975A4" w:rsidRPr="00741E75" w:rsidRDefault="00741E75" w:rsidP="00532C03">
          <w:pPr>
            <w:pStyle w:val="Paragraphedeliste"/>
            <w:tabs>
              <w:tab w:val="left" w:pos="142"/>
            </w:tabs>
            <w:spacing w:after="240" w:line="240" w:lineRule="auto"/>
            <w:ind w:left="426"/>
            <w:contextualSpacing w:val="0"/>
            <w:jc w:val="both"/>
            <w:rPr>
              <w:color w:val="000000" w:themeColor="text1"/>
              <w:sz w:val="20"/>
              <w:szCs w:val="20"/>
            </w:rPr>
          </w:pPr>
          <w:r w:rsidRPr="00741E75">
            <w:rPr>
              <w:color w:val="000000" w:themeColor="text1"/>
              <w:sz w:val="20"/>
              <w:szCs w:val="20"/>
            </w:rPr>
            <w:t>Le conseil délibère sur la décision modificative n</w:t>
          </w:r>
          <w:r w:rsidR="001A085A">
            <w:rPr>
              <w:color w:val="000000" w:themeColor="text1"/>
              <w:sz w:val="20"/>
              <w:szCs w:val="20"/>
            </w:rPr>
            <w:t>°1 qui permet de réajuster le budget primitif 2020 en fonction de la vie communale</w:t>
          </w:r>
          <w:r w:rsidRPr="00741E75">
            <w:rPr>
              <w:color w:val="000000" w:themeColor="text1"/>
              <w:sz w:val="20"/>
              <w:szCs w:val="20"/>
            </w:rPr>
            <w:t>. Les détails de la modification sont disponibles en mairie.</w:t>
          </w:r>
        </w:p>
        <w:p w14:paraId="4297EF88" w14:textId="69E1FAC7" w:rsidR="007365A4" w:rsidRPr="00C975A4" w:rsidRDefault="00C975A4" w:rsidP="00532C03">
          <w:pPr>
            <w:pStyle w:val="Paragraphedeliste"/>
            <w:tabs>
              <w:tab w:val="left" w:pos="142"/>
            </w:tabs>
            <w:spacing w:after="240" w:line="240" w:lineRule="auto"/>
            <w:ind w:left="426"/>
            <w:contextualSpacing w:val="0"/>
            <w:jc w:val="both"/>
            <w:rPr>
              <w:b/>
              <w:bCs/>
              <w:color w:val="FF0000"/>
              <w:sz w:val="20"/>
              <w:szCs w:val="20"/>
            </w:rPr>
          </w:pPr>
          <w:r w:rsidRPr="007261E2">
            <w:rPr>
              <w:b/>
              <w:bCs/>
              <w:color w:val="FF0000"/>
              <w:sz w:val="20"/>
              <w:szCs w:val="20"/>
            </w:rPr>
            <w:t>Pour : 11</w:t>
          </w:r>
          <w:r>
            <w:rPr>
              <w:b/>
              <w:bCs/>
              <w:color w:val="FF0000"/>
              <w:sz w:val="20"/>
              <w:szCs w:val="20"/>
            </w:rPr>
            <w:t xml:space="preserve"> </w:t>
          </w:r>
          <w:r>
            <w:rPr>
              <w:b/>
              <w:bCs/>
              <w:color w:val="FF0000"/>
              <w:sz w:val="20"/>
              <w:szCs w:val="20"/>
            </w:rPr>
            <w:tab/>
          </w:r>
          <w:r w:rsidRPr="007261E2">
            <w:rPr>
              <w:b/>
              <w:bCs/>
              <w:color w:val="FF0000"/>
              <w:sz w:val="20"/>
              <w:szCs w:val="20"/>
            </w:rPr>
            <w:t>Contre : 0</w:t>
          </w:r>
          <w:r>
            <w:rPr>
              <w:b/>
              <w:bCs/>
              <w:color w:val="FF0000"/>
              <w:sz w:val="20"/>
              <w:szCs w:val="20"/>
            </w:rPr>
            <w:tab/>
          </w:r>
          <w:r w:rsidRPr="007261E2">
            <w:rPr>
              <w:b/>
              <w:bCs/>
              <w:color w:val="FF0000"/>
              <w:sz w:val="20"/>
              <w:szCs w:val="20"/>
            </w:rPr>
            <w:t>Abstention : 0</w:t>
          </w:r>
        </w:p>
      </w:sdtContent>
    </w:sdt>
    <w:sdt>
      <w:sdtPr>
        <w:rPr>
          <w:b/>
          <w:bCs/>
          <w:color w:val="000000" w:themeColor="text1"/>
          <w:sz w:val="20"/>
          <w:szCs w:val="20"/>
        </w:rPr>
        <w:id w:val="-489867880"/>
        <w:placeholder>
          <w:docPart w:val="74517632623944A2A38F91A845FF892F"/>
        </w:placeholder>
        <w:docPartList>
          <w:docPartGallery w:val="Quick Parts"/>
        </w:docPartList>
      </w:sdtPr>
      <w:sdtEndPr>
        <w:rPr>
          <w:b w:val="0"/>
          <w:bCs w:val="0"/>
          <w:color w:val="auto"/>
          <w:sz w:val="22"/>
          <w:szCs w:val="22"/>
        </w:rPr>
      </w:sdtEndPr>
      <w:sdtContent>
        <w:p w14:paraId="59CD161D" w14:textId="537D1DB5" w:rsidR="00775026" w:rsidRPr="00C975A4" w:rsidRDefault="00C975A4" w:rsidP="00532C03">
          <w:pPr>
            <w:pStyle w:val="Paragraphedeliste"/>
            <w:numPr>
              <w:ilvl w:val="1"/>
              <w:numId w:val="1"/>
            </w:numPr>
            <w:tabs>
              <w:tab w:val="left" w:pos="142"/>
            </w:tabs>
            <w:spacing w:after="0" w:line="240" w:lineRule="auto"/>
            <w:ind w:left="426"/>
            <w:contextualSpacing w:val="0"/>
            <w:jc w:val="both"/>
            <w:rPr>
              <w:b/>
              <w:bCs/>
              <w:color w:val="000000" w:themeColor="text1"/>
              <w:sz w:val="20"/>
              <w:szCs w:val="20"/>
            </w:rPr>
          </w:pPr>
          <w:r>
            <w:rPr>
              <w:b/>
              <w:bCs/>
              <w:color w:val="000000" w:themeColor="text1"/>
              <w:sz w:val="20"/>
              <w:szCs w:val="20"/>
            </w:rPr>
            <w:t>Décision sur accord de subventions</w:t>
          </w:r>
        </w:p>
      </w:sdtContent>
    </w:sdt>
    <w:sdt>
      <w:sdtPr>
        <w:id w:val="1234740180"/>
        <w:placeholder>
          <w:docPart w:val="04BE69905ABB4385B93F1497C0FD55FE"/>
        </w:placeholder>
      </w:sdtPr>
      <w:sdtEndPr/>
      <w:sdtContent>
        <w:p w14:paraId="40330046" w14:textId="7E60AED1" w:rsidR="00C975A4" w:rsidRDefault="00C16336" w:rsidP="00532C03">
          <w:pPr>
            <w:tabs>
              <w:tab w:val="left" w:pos="142"/>
            </w:tabs>
            <w:spacing w:after="240" w:line="240" w:lineRule="auto"/>
            <w:ind w:left="426"/>
            <w:jc w:val="both"/>
            <w:rPr>
              <w:color w:val="000000" w:themeColor="text1"/>
              <w:sz w:val="20"/>
              <w:szCs w:val="20"/>
            </w:rPr>
          </w:pPr>
          <w:r>
            <w:t>L</w:t>
          </w:r>
          <w:r w:rsidR="00C975A4" w:rsidRPr="00C975A4">
            <w:rPr>
              <w:color w:val="000000" w:themeColor="text1"/>
              <w:sz w:val="20"/>
              <w:szCs w:val="20"/>
            </w:rPr>
            <w:t>a commune verse</w:t>
          </w:r>
          <w:r>
            <w:rPr>
              <w:color w:val="000000" w:themeColor="text1"/>
              <w:sz w:val="20"/>
              <w:szCs w:val="20"/>
            </w:rPr>
            <w:t>ra</w:t>
          </w:r>
          <w:r w:rsidR="00C975A4" w:rsidRPr="00C975A4">
            <w:rPr>
              <w:color w:val="000000" w:themeColor="text1"/>
              <w:sz w:val="20"/>
              <w:szCs w:val="20"/>
            </w:rPr>
            <w:t xml:space="preserve"> </w:t>
          </w:r>
          <w:r>
            <w:rPr>
              <w:color w:val="000000" w:themeColor="text1"/>
              <w:sz w:val="20"/>
              <w:szCs w:val="20"/>
            </w:rPr>
            <w:t>une</w:t>
          </w:r>
          <w:r w:rsidR="00741E75">
            <w:rPr>
              <w:color w:val="000000" w:themeColor="text1"/>
              <w:sz w:val="20"/>
              <w:szCs w:val="20"/>
            </w:rPr>
            <w:t xml:space="preserve"> subvention </w:t>
          </w:r>
          <w:r>
            <w:rPr>
              <w:color w:val="000000" w:themeColor="text1"/>
              <w:sz w:val="20"/>
              <w:szCs w:val="20"/>
            </w:rPr>
            <w:t xml:space="preserve">de 110 euros par association </w:t>
          </w:r>
          <w:r w:rsidR="00C975A4" w:rsidRPr="00C975A4">
            <w:rPr>
              <w:color w:val="000000" w:themeColor="text1"/>
              <w:sz w:val="20"/>
              <w:szCs w:val="20"/>
            </w:rPr>
            <w:t>aux associations de la commune : pompiers de Belleydoux, Sous des écoles et Foyer rural de Belleydoux</w:t>
          </w:r>
          <w:r w:rsidR="00C975A4">
            <w:rPr>
              <w:color w:val="000000" w:themeColor="text1"/>
              <w:sz w:val="20"/>
              <w:szCs w:val="20"/>
            </w:rPr>
            <w:t>.</w:t>
          </w:r>
        </w:p>
        <w:p w14:paraId="5024F4A7" w14:textId="617C758D" w:rsidR="00C975A4" w:rsidRPr="00C975A4" w:rsidRDefault="00C16336" w:rsidP="00532C03">
          <w:pPr>
            <w:tabs>
              <w:tab w:val="left" w:pos="142"/>
            </w:tabs>
            <w:spacing w:after="240" w:line="240" w:lineRule="auto"/>
            <w:ind w:left="426"/>
            <w:jc w:val="both"/>
            <w:rPr>
              <w:color w:val="000000" w:themeColor="text1"/>
              <w:sz w:val="20"/>
              <w:szCs w:val="20"/>
            </w:rPr>
          </w:pPr>
          <w:r>
            <w:rPr>
              <w:color w:val="000000" w:themeColor="text1"/>
              <w:sz w:val="20"/>
              <w:szCs w:val="20"/>
            </w:rPr>
            <w:t>Chaque nouvelle demande sera étudiée au cas par cas.</w:t>
          </w:r>
        </w:p>
        <w:p w14:paraId="2BD62AFB" w14:textId="3C1C19EC" w:rsidR="00775026" w:rsidRPr="00C975A4" w:rsidRDefault="00C975A4" w:rsidP="00532C03">
          <w:pPr>
            <w:pStyle w:val="Paragraphedeliste"/>
            <w:tabs>
              <w:tab w:val="left" w:pos="142"/>
            </w:tabs>
            <w:spacing w:after="240" w:line="240" w:lineRule="auto"/>
            <w:ind w:left="426"/>
            <w:contextualSpacing w:val="0"/>
            <w:jc w:val="both"/>
            <w:rPr>
              <w:b/>
              <w:bCs/>
              <w:color w:val="FF0000"/>
              <w:sz w:val="20"/>
              <w:szCs w:val="20"/>
            </w:rPr>
          </w:pPr>
          <w:r w:rsidRPr="007261E2">
            <w:rPr>
              <w:b/>
              <w:bCs/>
              <w:color w:val="FF0000"/>
              <w:sz w:val="20"/>
              <w:szCs w:val="20"/>
            </w:rPr>
            <w:t>Pour : 11</w:t>
          </w:r>
          <w:r>
            <w:rPr>
              <w:b/>
              <w:bCs/>
              <w:color w:val="FF0000"/>
              <w:sz w:val="20"/>
              <w:szCs w:val="20"/>
            </w:rPr>
            <w:t xml:space="preserve"> </w:t>
          </w:r>
          <w:r>
            <w:rPr>
              <w:b/>
              <w:bCs/>
              <w:color w:val="FF0000"/>
              <w:sz w:val="20"/>
              <w:szCs w:val="20"/>
            </w:rPr>
            <w:tab/>
          </w:r>
          <w:r w:rsidRPr="007261E2">
            <w:rPr>
              <w:b/>
              <w:bCs/>
              <w:color w:val="FF0000"/>
              <w:sz w:val="20"/>
              <w:szCs w:val="20"/>
            </w:rPr>
            <w:t>Contre : 0</w:t>
          </w:r>
          <w:r>
            <w:rPr>
              <w:b/>
              <w:bCs/>
              <w:color w:val="FF0000"/>
              <w:sz w:val="20"/>
              <w:szCs w:val="20"/>
            </w:rPr>
            <w:tab/>
          </w:r>
          <w:r w:rsidRPr="007261E2">
            <w:rPr>
              <w:b/>
              <w:bCs/>
              <w:color w:val="FF0000"/>
              <w:sz w:val="20"/>
              <w:szCs w:val="20"/>
            </w:rPr>
            <w:t>Abstention : 0</w:t>
          </w:r>
        </w:p>
      </w:sdtContent>
    </w:sdt>
    <w:sdt>
      <w:sdtPr>
        <w:rPr>
          <w:b/>
          <w:bCs/>
          <w:color w:val="000000" w:themeColor="text1"/>
          <w:sz w:val="20"/>
          <w:szCs w:val="20"/>
        </w:rPr>
        <w:id w:val="-1874531235"/>
        <w:placeholder>
          <w:docPart w:val="DCD548F6A58740D7841B99CAF1D917F4"/>
        </w:placeholder>
        <w:docPartList>
          <w:docPartGallery w:val="Quick Parts"/>
        </w:docPartList>
      </w:sdtPr>
      <w:sdtEndPr>
        <w:rPr>
          <w:b w:val="0"/>
          <w:bCs w:val="0"/>
          <w:color w:val="auto"/>
          <w:sz w:val="22"/>
          <w:szCs w:val="22"/>
        </w:rPr>
      </w:sdtEndPr>
      <w:sdtContent>
        <w:p w14:paraId="523BADDC" w14:textId="08F5ADC7" w:rsidR="00775026" w:rsidRPr="00C975A4" w:rsidRDefault="00741E75" w:rsidP="00532C03">
          <w:pPr>
            <w:pStyle w:val="Paragraphedeliste"/>
            <w:numPr>
              <w:ilvl w:val="1"/>
              <w:numId w:val="1"/>
            </w:numPr>
            <w:tabs>
              <w:tab w:val="left" w:pos="142"/>
            </w:tabs>
            <w:spacing w:after="0" w:line="240" w:lineRule="auto"/>
            <w:ind w:left="426"/>
            <w:contextualSpacing w:val="0"/>
            <w:jc w:val="both"/>
            <w:rPr>
              <w:b/>
              <w:bCs/>
              <w:color w:val="000000" w:themeColor="text1"/>
              <w:sz w:val="20"/>
              <w:szCs w:val="20"/>
            </w:rPr>
          </w:pPr>
          <w:r>
            <w:rPr>
              <w:b/>
              <w:bCs/>
              <w:color w:val="000000" w:themeColor="text1"/>
              <w:sz w:val="20"/>
              <w:szCs w:val="20"/>
            </w:rPr>
            <w:t>L</w:t>
          </w:r>
          <w:r w:rsidR="00C975A4">
            <w:rPr>
              <w:b/>
              <w:bCs/>
              <w:color w:val="000000" w:themeColor="text1"/>
              <w:sz w:val="20"/>
              <w:szCs w:val="20"/>
            </w:rPr>
            <w:t>ocation licence IV société PIVA</w:t>
          </w:r>
        </w:p>
      </w:sdtContent>
    </w:sdt>
    <w:sdt>
      <w:sdtPr>
        <w:rPr>
          <w:color w:val="000000" w:themeColor="text1"/>
          <w:sz w:val="20"/>
          <w:szCs w:val="20"/>
        </w:rPr>
        <w:id w:val="199360169"/>
        <w:placeholder>
          <w:docPart w:val="25A51966A12948269AD37AC1BB33D9D3"/>
        </w:placeholder>
      </w:sdtPr>
      <w:sdtEndPr>
        <w:rPr>
          <w:color w:val="auto"/>
          <w:sz w:val="22"/>
          <w:szCs w:val="22"/>
        </w:rPr>
      </w:sdtEndPr>
      <w:sdtContent>
        <w:p w14:paraId="51F3F6C0" w14:textId="164B97C7" w:rsidR="00C975A4" w:rsidRDefault="00C16336" w:rsidP="00532C03">
          <w:pPr>
            <w:pStyle w:val="Paragraphedeliste"/>
            <w:tabs>
              <w:tab w:val="left" w:pos="142"/>
            </w:tabs>
            <w:spacing w:after="240" w:line="240" w:lineRule="auto"/>
            <w:ind w:left="426"/>
            <w:contextualSpacing w:val="0"/>
            <w:jc w:val="both"/>
            <w:rPr>
              <w:color w:val="000000" w:themeColor="text1"/>
              <w:sz w:val="20"/>
              <w:szCs w:val="20"/>
            </w:rPr>
          </w:pPr>
          <w:r>
            <w:rPr>
              <w:color w:val="000000" w:themeColor="text1"/>
              <w:sz w:val="20"/>
              <w:szCs w:val="20"/>
            </w:rPr>
            <w:t>Le</w:t>
          </w:r>
          <w:r w:rsidR="00741E75">
            <w:rPr>
              <w:color w:val="000000" w:themeColor="text1"/>
              <w:sz w:val="20"/>
              <w:szCs w:val="20"/>
            </w:rPr>
            <w:t xml:space="preserve"> tarif de la location de la licence IV </w:t>
          </w:r>
          <w:r>
            <w:rPr>
              <w:color w:val="000000" w:themeColor="text1"/>
              <w:sz w:val="20"/>
              <w:szCs w:val="20"/>
            </w:rPr>
            <w:t xml:space="preserve">à la société </w:t>
          </w:r>
          <w:proofErr w:type="gramStart"/>
          <w:r w:rsidR="00741E75">
            <w:rPr>
              <w:color w:val="000000" w:themeColor="text1"/>
              <w:sz w:val="20"/>
              <w:szCs w:val="20"/>
            </w:rPr>
            <w:t>PIVA </w:t>
          </w:r>
          <w:r>
            <w:rPr>
              <w:color w:val="000000" w:themeColor="text1"/>
              <w:sz w:val="20"/>
              <w:szCs w:val="20"/>
            </w:rPr>
            <w:t xml:space="preserve"> est</w:t>
          </w:r>
          <w:proofErr w:type="gramEnd"/>
          <w:r>
            <w:rPr>
              <w:color w:val="000000" w:themeColor="text1"/>
              <w:sz w:val="20"/>
              <w:szCs w:val="20"/>
            </w:rPr>
            <w:t xml:space="preserve"> fixée à</w:t>
          </w:r>
          <w:r w:rsidR="00741E75">
            <w:rPr>
              <w:color w:val="000000" w:themeColor="text1"/>
              <w:sz w:val="20"/>
              <w:szCs w:val="20"/>
            </w:rPr>
            <w:t xml:space="preserve"> 150 € par an.</w:t>
          </w:r>
        </w:p>
        <w:p w14:paraId="5689A01F" w14:textId="18FA35F0" w:rsidR="00775026" w:rsidRPr="00C975A4" w:rsidRDefault="00C975A4" w:rsidP="00532C03">
          <w:pPr>
            <w:pStyle w:val="Paragraphedeliste"/>
            <w:tabs>
              <w:tab w:val="left" w:pos="142"/>
            </w:tabs>
            <w:spacing w:after="240" w:line="240" w:lineRule="auto"/>
            <w:ind w:left="426"/>
            <w:contextualSpacing w:val="0"/>
            <w:jc w:val="both"/>
            <w:rPr>
              <w:b/>
              <w:bCs/>
              <w:color w:val="FF0000"/>
              <w:sz w:val="20"/>
              <w:szCs w:val="20"/>
            </w:rPr>
          </w:pPr>
          <w:r w:rsidRPr="007261E2">
            <w:rPr>
              <w:b/>
              <w:bCs/>
              <w:color w:val="FF0000"/>
              <w:sz w:val="20"/>
              <w:szCs w:val="20"/>
            </w:rPr>
            <w:t>Pour : 11</w:t>
          </w:r>
          <w:r>
            <w:rPr>
              <w:b/>
              <w:bCs/>
              <w:color w:val="FF0000"/>
              <w:sz w:val="20"/>
              <w:szCs w:val="20"/>
            </w:rPr>
            <w:t xml:space="preserve"> </w:t>
          </w:r>
          <w:r>
            <w:rPr>
              <w:b/>
              <w:bCs/>
              <w:color w:val="FF0000"/>
              <w:sz w:val="20"/>
              <w:szCs w:val="20"/>
            </w:rPr>
            <w:tab/>
          </w:r>
          <w:r w:rsidRPr="007261E2">
            <w:rPr>
              <w:b/>
              <w:bCs/>
              <w:color w:val="FF0000"/>
              <w:sz w:val="20"/>
              <w:szCs w:val="20"/>
            </w:rPr>
            <w:t>Contre : 0</w:t>
          </w:r>
          <w:r>
            <w:rPr>
              <w:b/>
              <w:bCs/>
              <w:color w:val="FF0000"/>
              <w:sz w:val="20"/>
              <w:szCs w:val="20"/>
            </w:rPr>
            <w:tab/>
          </w:r>
          <w:r w:rsidRPr="007261E2">
            <w:rPr>
              <w:b/>
              <w:bCs/>
              <w:color w:val="FF0000"/>
              <w:sz w:val="20"/>
              <w:szCs w:val="20"/>
            </w:rPr>
            <w:t>Abstention : 0</w:t>
          </w:r>
        </w:p>
      </w:sdtContent>
    </w:sdt>
    <w:sdt>
      <w:sdtPr>
        <w:rPr>
          <w:b/>
          <w:bCs/>
          <w:color w:val="000000" w:themeColor="text1"/>
          <w:sz w:val="20"/>
          <w:szCs w:val="20"/>
        </w:rPr>
        <w:id w:val="-151148804"/>
        <w:placeholder>
          <w:docPart w:val="DEE42D73A951439791E01F6DEFDAB7FE"/>
        </w:placeholder>
        <w:docPartList>
          <w:docPartGallery w:val="Quick Parts"/>
        </w:docPartList>
      </w:sdtPr>
      <w:sdtEndPr>
        <w:rPr>
          <w:b w:val="0"/>
          <w:bCs w:val="0"/>
          <w:color w:val="auto"/>
          <w:sz w:val="22"/>
          <w:szCs w:val="22"/>
        </w:rPr>
      </w:sdtEndPr>
      <w:sdtContent>
        <w:p w14:paraId="21819304" w14:textId="71EB3E2F" w:rsidR="00BA6D73" w:rsidRDefault="00BA6D73" w:rsidP="00BA6D73">
          <w:pPr>
            <w:pStyle w:val="Paragraphedeliste"/>
            <w:numPr>
              <w:ilvl w:val="1"/>
              <w:numId w:val="1"/>
            </w:numPr>
            <w:tabs>
              <w:tab w:val="left" w:pos="142"/>
            </w:tabs>
            <w:spacing w:after="0" w:line="240" w:lineRule="auto"/>
            <w:ind w:left="426"/>
            <w:contextualSpacing w:val="0"/>
            <w:jc w:val="both"/>
          </w:pPr>
          <w:r w:rsidRPr="003D642A">
            <w:rPr>
              <w:b/>
              <w:bCs/>
              <w:color w:val="000000" w:themeColor="text1"/>
              <w:sz w:val="20"/>
              <w:szCs w:val="20"/>
            </w:rPr>
            <w:t xml:space="preserve">Convention </w:t>
          </w:r>
          <w:r>
            <w:rPr>
              <w:b/>
              <w:bCs/>
              <w:color w:val="000000" w:themeColor="text1"/>
              <w:sz w:val="20"/>
              <w:szCs w:val="20"/>
            </w:rPr>
            <w:t xml:space="preserve">de partenariat </w:t>
          </w:r>
          <w:r w:rsidRPr="003D642A">
            <w:rPr>
              <w:b/>
              <w:bCs/>
              <w:color w:val="000000" w:themeColor="text1"/>
              <w:sz w:val="20"/>
              <w:szCs w:val="20"/>
            </w:rPr>
            <w:t>avec la communauté de communes Haut-Jura Saint- Claude</w:t>
          </w:r>
        </w:p>
      </w:sdtContent>
    </w:sdt>
    <w:sdt>
      <w:sdtPr>
        <w:id w:val="-2066320812"/>
        <w:placeholder>
          <w:docPart w:val="C0CB067845E141189D4258E6F33A628F"/>
        </w:placeholder>
      </w:sdtPr>
      <w:sdtContent>
        <w:p w14:paraId="470304C2" w14:textId="2A4B301D" w:rsidR="00BA6D73" w:rsidRPr="00BA6D73" w:rsidRDefault="00BA6D73" w:rsidP="00BA6D73">
          <w:pPr>
            <w:tabs>
              <w:tab w:val="left" w:pos="142"/>
            </w:tabs>
            <w:spacing w:after="240" w:line="240" w:lineRule="auto"/>
            <w:ind w:left="426"/>
            <w:jc w:val="both"/>
          </w:pPr>
          <w:r w:rsidRPr="00BA6D73">
            <w:rPr>
              <w:color w:val="000000" w:themeColor="text1"/>
              <w:sz w:val="20"/>
              <w:szCs w:val="20"/>
            </w:rPr>
            <w:t xml:space="preserve">Non renouvellement de la convention de partenariat avec la communauté de communes Haut-Jura Saint- Claude. La commune de Belleydoux ne commercialisera plus de </w:t>
          </w:r>
          <w:proofErr w:type="spellStart"/>
          <w:r w:rsidRPr="00BA6D73">
            <w:rPr>
              <w:color w:val="000000" w:themeColor="text1"/>
              <w:sz w:val="20"/>
              <w:szCs w:val="20"/>
            </w:rPr>
            <w:t>Pass</w:t>
          </w:r>
          <w:proofErr w:type="spellEnd"/>
          <w:r w:rsidRPr="00BA6D73">
            <w:rPr>
              <w:color w:val="000000" w:themeColor="text1"/>
              <w:sz w:val="20"/>
              <w:szCs w:val="20"/>
            </w:rPr>
            <w:t xml:space="preserve">’ Nordique Saison Hautes – Combes. </w:t>
          </w:r>
        </w:p>
        <w:p w14:paraId="59DA67E2" w14:textId="77777777" w:rsidR="00BA6D73" w:rsidRDefault="00BA6D73" w:rsidP="00BA6D73">
          <w:pPr>
            <w:pStyle w:val="Paragraphedeliste"/>
            <w:tabs>
              <w:tab w:val="left" w:pos="142"/>
            </w:tabs>
            <w:spacing w:after="0"/>
            <w:ind w:left="426"/>
            <w:jc w:val="both"/>
          </w:pPr>
          <w:r w:rsidRPr="007261E2">
            <w:rPr>
              <w:b/>
              <w:bCs/>
              <w:color w:val="FF0000"/>
              <w:sz w:val="20"/>
              <w:szCs w:val="20"/>
            </w:rPr>
            <w:t>Pour : 11</w:t>
          </w:r>
          <w:r>
            <w:rPr>
              <w:b/>
              <w:bCs/>
              <w:color w:val="FF0000"/>
              <w:sz w:val="20"/>
              <w:szCs w:val="20"/>
            </w:rPr>
            <w:t xml:space="preserve"> </w:t>
          </w:r>
          <w:r>
            <w:rPr>
              <w:b/>
              <w:bCs/>
              <w:color w:val="FF0000"/>
              <w:sz w:val="20"/>
              <w:szCs w:val="20"/>
            </w:rPr>
            <w:tab/>
          </w:r>
          <w:r w:rsidRPr="007261E2">
            <w:rPr>
              <w:b/>
              <w:bCs/>
              <w:color w:val="FF0000"/>
              <w:sz w:val="20"/>
              <w:szCs w:val="20"/>
            </w:rPr>
            <w:t>Contre : 0</w:t>
          </w:r>
          <w:r>
            <w:rPr>
              <w:b/>
              <w:bCs/>
              <w:color w:val="FF0000"/>
              <w:sz w:val="20"/>
              <w:szCs w:val="20"/>
            </w:rPr>
            <w:tab/>
          </w:r>
          <w:r w:rsidRPr="007261E2">
            <w:rPr>
              <w:b/>
              <w:bCs/>
              <w:color w:val="FF0000"/>
              <w:sz w:val="20"/>
              <w:szCs w:val="20"/>
            </w:rPr>
            <w:t>Abstention : 0</w:t>
          </w:r>
        </w:p>
      </w:sdtContent>
    </w:sdt>
    <w:p w14:paraId="44DB08A1" w14:textId="77777777" w:rsidR="00BA6D73" w:rsidRDefault="00BA6D73" w:rsidP="00BA6D73">
      <w:pPr>
        <w:pStyle w:val="Paragraphedeliste"/>
        <w:tabs>
          <w:tab w:val="left" w:pos="142"/>
        </w:tabs>
        <w:spacing w:after="0" w:line="240" w:lineRule="auto"/>
        <w:ind w:left="426"/>
        <w:contextualSpacing w:val="0"/>
        <w:jc w:val="both"/>
        <w:rPr>
          <w:b/>
          <w:bCs/>
          <w:color w:val="000000" w:themeColor="text1"/>
          <w:sz w:val="20"/>
          <w:szCs w:val="20"/>
        </w:rPr>
      </w:pPr>
    </w:p>
    <w:sdt>
      <w:sdtPr>
        <w:rPr>
          <w:b/>
          <w:bCs/>
          <w:color w:val="000000" w:themeColor="text1"/>
          <w:sz w:val="20"/>
          <w:szCs w:val="20"/>
        </w:rPr>
        <w:id w:val="55059490"/>
        <w:placeholder>
          <w:docPart w:val="EABCA128D25D4A4288B3D5F67C0F1DB2"/>
        </w:placeholder>
        <w:docPartList>
          <w:docPartGallery w:val="Quick Parts"/>
        </w:docPartList>
      </w:sdtPr>
      <w:sdtEndPr>
        <w:rPr>
          <w:b w:val="0"/>
          <w:bCs w:val="0"/>
          <w:color w:val="auto"/>
          <w:sz w:val="22"/>
          <w:szCs w:val="22"/>
        </w:rPr>
      </w:sdtEndPr>
      <w:sdtContent>
        <w:p w14:paraId="3487E623" w14:textId="294E1EA3" w:rsidR="00BA6D73" w:rsidRPr="00BA6D73" w:rsidRDefault="00BA6D73" w:rsidP="00BA6D73">
          <w:pPr>
            <w:pStyle w:val="Paragraphedeliste"/>
            <w:numPr>
              <w:ilvl w:val="1"/>
              <w:numId w:val="1"/>
            </w:numPr>
            <w:tabs>
              <w:tab w:val="left" w:pos="142"/>
            </w:tabs>
            <w:spacing w:after="0" w:line="240" w:lineRule="auto"/>
            <w:ind w:left="426"/>
            <w:contextualSpacing w:val="0"/>
            <w:jc w:val="both"/>
            <w:rPr>
              <w:b/>
              <w:bCs/>
              <w:color w:val="000000" w:themeColor="text1"/>
              <w:sz w:val="20"/>
              <w:szCs w:val="20"/>
            </w:rPr>
          </w:pPr>
          <w:r w:rsidRPr="003D642A">
            <w:rPr>
              <w:b/>
              <w:bCs/>
              <w:color w:val="000000" w:themeColor="text1"/>
              <w:sz w:val="20"/>
              <w:szCs w:val="20"/>
            </w:rPr>
            <w:t xml:space="preserve">Convention </w:t>
          </w:r>
          <w:r>
            <w:rPr>
              <w:b/>
              <w:bCs/>
              <w:color w:val="000000" w:themeColor="text1"/>
              <w:sz w:val="20"/>
              <w:szCs w:val="20"/>
            </w:rPr>
            <w:t xml:space="preserve">de partenariat </w:t>
          </w:r>
          <w:r w:rsidRPr="003D642A">
            <w:rPr>
              <w:b/>
              <w:bCs/>
              <w:color w:val="000000" w:themeColor="text1"/>
              <w:sz w:val="20"/>
              <w:szCs w:val="20"/>
            </w:rPr>
            <w:t xml:space="preserve">avec </w:t>
          </w:r>
          <w:r>
            <w:rPr>
              <w:b/>
              <w:bCs/>
              <w:color w:val="000000" w:themeColor="text1"/>
              <w:sz w:val="20"/>
              <w:szCs w:val="20"/>
            </w:rPr>
            <w:t>Espace Nordique Jurassie</w:t>
          </w:r>
          <w:r>
            <w:rPr>
              <w:b/>
              <w:bCs/>
              <w:color w:val="000000" w:themeColor="text1"/>
              <w:sz w:val="20"/>
              <w:szCs w:val="20"/>
            </w:rPr>
            <w:t>n</w:t>
          </w:r>
        </w:p>
      </w:sdtContent>
    </w:sdt>
    <w:sdt>
      <w:sdtPr>
        <w:id w:val="-1072808466"/>
        <w:placeholder>
          <w:docPart w:val="BC2979CD40F94CD6856EFD01A13A839F"/>
        </w:placeholder>
      </w:sdtPr>
      <w:sdtContent>
        <w:p w14:paraId="256242AB" w14:textId="6D18D356" w:rsidR="00C16336" w:rsidRPr="001B1E50" w:rsidRDefault="00C16336" w:rsidP="00C16336">
          <w:pPr>
            <w:tabs>
              <w:tab w:val="left" w:pos="142"/>
            </w:tabs>
            <w:spacing w:after="240" w:line="240" w:lineRule="auto"/>
            <w:ind w:left="426"/>
            <w:jc w:val="both"/>
            <w:rPr>
              <w:color w:val="000000" w:themeColor="text1"/>
              <w:sz w:val="20"/>
              <w:szCs w:val="20"/>
            </w:rPr>
          </w:pPr>
          <w:r>
            <w:t>P</w:t>
          </w:r>
          <w:r w:rsidRPr="001B1E50">
            <w:rPr>
              <w:color w:val="000000" w:themeColor="text1"/>
              <w:sz w:val="20"/>
              <w:szCs w:val="20"/>
            </w:rPr>
            <w:t>ouvoir</w:t>
          </w:r>
          <w:r>
            <w:rPr>
              <w:color w:val="000000" w:themeColor="text1"/>
              <w:sz w:val="20"/>
              <w:szCs w:val="20"/>
            </w:rPr>
            <w:t xml:space="preserve"> es</w:t>
          </w:r>
          <w:r>
            <w:rPr>
              <w:color w:val="000000" w:themeColor="text1"/>
              <w:sz w:val="20"/>
              <w:szCs w:val="20"/>
            </w:rPr>
            <w:t>t</w:t>
          </w:r>
          <w:r>
            <w:rPr>
              <w:color w:val="000000" w:themeColor="text1"/>
              <w:sz w:val="20"/>
              <w:szCs w:val="20"/>
            </w:rPr>
            <w:t xml:space="preserve"> donné</w:t>
          </w:r>
          <w:r w:rsidRPr="001B1E50">
            <w:rPr>
              <w:color w:val="000000" w:themeColor="text1"/>
              <w:sz w:val="20"/>
              <w:szCs w:val="20"/>
            </w:rPr>
            <w:t xml:space="preserve"> à M. Pascal Courtois, Maire de Belleydoux, pour signer la convention avec Espace Nordique Jurassien. Cette convention permettra à la commune de vendre les cartes émises par ENJ (massif Jura). </w:t>
          </w:r>
        </w:p>
        <w:p w14:paraId="45A461C1" w14:textId="77777777" w:rsidR="00C16336" w:rsidRPr="001B1E50" w:rsidRDefault="00C16336" w:rsidP="00C16336">
          <w:pPr>
            <w:tabs>
              <w:tab w:val="left" w:pos="142"/>
            </w:tabs>
            <w:spacing w:after="240" w:line="240" w:lineRule="auto"/>
            <w:jc w:val="both"/>
          </w:pPr>
          <w:r>
            <w:rPr>
              <w:b/>
              <w:bCs/>
              <w:color w:val="FF0000"/>
              <w:sz w:val="20"/>
              <w:szCs w:val="20"/>
            </w:rPr>
            <w:tab/>
            <w:t xml:space="preserve">     </w:t>
          </w:r>
          <w:r w:rsidRPr="001B1E50">
            <w:rPr>
              <w:b/>
              <w:bCs/>
              <w:color w:val="FF0000"/>
              <w:sz w:val="20"/>
              <w:szCs w:val="20"/>
            </w:rPr>
            <w:t xml:space="preserve">Pour : 11 </w:t>
          </w:r>
          <w:r w:rsidRPr="001B1E50">
            <w:rPr>
              <w:b/>
              <w:bCs/>
              <w:color w:val="FF0000"/>
              <w:sz w:val="20"/>
              <w:szCs w:val="20"/>
            </w:rPr>
            <w:tab/>
            <w:t>Contre : 0</w:t>
          </w:r>
          <w:r w:rsidRPr="001B1E50">
            <w:rPr>
              <w:b/>
              <w:bCs/>
              <w:color w:val="FF0000"/>
              <w:sz w:val="20"/>
              <w:szCs w:val="20"/>
            </w:rPr>
            <w:tab/>
            <w:t>Abstention : 0</w:t>
          </w:r>
        </w:p>
      </w:sdtContent>
    </w:sdt>
    <w:sdt>
      <w:sdtPr>
        <w:rPr>
          <w:b/>
          <w:bCs/>
          <w:color w:val="000000" w:themeColor="text1"/>
          <w:sz w:val="20"/>
          <w:szCs w:val="20"/>
        </w:rPr>
        <w:id w:val="1609776913"/>
        <w:placeholder>
          <w:docPart w:val="3436C630C54A4D429F92206DFF33514E"/>
        </w:placeholder>
        <w:docPartList>
          <w:docPartGallery w:val="Quick Parts"/>
        </w:docPartList>
      </w:sdtPr>
      <w:sdtEndPr>
        <w:rPr>
          <w:b w:val="0"/>
          <w:bCs w:val="0"/>
          <w:color w:val="auto"/>
          <w:sz w:val="22"/>
          <w:szCs w:val="22"/>
        </w:rPr>
      </w:sdtEndPr>
      <w:sdtContent>
        <w:sdt>
          <w:sdtPr>
            <w:rPr>
              <w:b/>
              <w:bCs/>
              <w:color w:val="000000" w:themeColor="text1"/>
              <w:sz w:val="20"/>
              <w:szCs w:val="20"/>
            </w:rPr>
            <w:id w:val="2004316479"/>
            <w:placeholder>
              <w:docPart w:val="DC461C8AC5854C559C9A307A601F8C56"/>
            </w:placeholder>
            <w:docPartList>
              <w:docPartGallery w:val="Quick Parts"/>
            </w:docPartList>
          </w:sdtPr>
          <w:sdtEndPr>
            <w:rPr>
              <w:b w:val="0"/>
              <w:bCs w:val="0"/>
              <w:color w:val="auto"/>
              <w:sz w:val="22"/>
              <w:szCs w:val="22"/>
            </w:rPr>
          </w:sdtEndPr>
          <w:sdtContent>
            <w:p w14:paraId="422F339A" w14:textId="0FB37D69" w:rsidR="00C975A4" w:rsidRPr="001B1E50" w:rsidRDefault="00C16336" w:rsidP="00532C03">
              <w:pPr>
                <w:pStyle w:val="Paragraphedeliste"/>
                <w:numPr>
                  <w:ilvl w:val="1"/>
                  <w:numId w:val="1"/>
                </w:numPr>
                <w:tabs>
                  <w:tab w:val="left" w:pos="142"/>
                </w:tabs>
                <w:spacing w:after="0"/>
                <w:ind w:left="426"/>
                <w:jc w:val="both"/>
                <w:rPr>
                  <w:b/>
                  <w:bCs/>
                  <w:color w:val="000000" w:themeColor="text1"/>
                  <w:sz w:val="20"/>
                  <w:szCs w:val="20"/>
                </w:rPr>
              </w:pPr>
              <w:r>
                <w:rPr>
                  <w:b/>
                  <w:bCs/>
                  <w:color w:val="000000" w:themeColor="text1"/>
                  <w:sz w:val="20"/>
                  <w:szCs w:val="20"/>
                </w:rPr>
                <w:t>Renouvellement du camion benne communal</w:t>
              </w:r>
            </w:p>
          </w:sdtContent>
        </w:sdt>
      </w:sdtContent>
    </w:sdt>
    <w:sdt>
      <w:sdtPr>
        <w:id w:val="-1211101564"/>
        <w:placeholder>
          <w:docPart w:val="53C06C4210B54B74857EF9AC93204734"/>
        </w:placeholder>
      </w:sdtPr>
      <w:sdtEndPr/>
      <w:sdtContent>
        <w:p w14:paraId="60D4C436" w14:textId="23409811" w:rsidR="001B1E50" w:rsidRDefault="00BA6D73" w:rsidP="00532C03">
          <w:pPr>
            <w:tabs>
              <w:tab w:val="left" w:pos="142"/>
            </w:tabs>
            <w:spacing w:after="240" w:line="240" w:lineRule="auto"/>
            <w:ind w:left="426"/>
            <w:jc w:val="both"/>
          </w:pPr>
          <w:r>
            <w:t xml:space="preserve">Le camion benne actuel ne passe plus le contrôle technique ; son renouvellement est nécessaire. Son remplacement par l’achat d’un véhicule d’occasion est en cours pour une somme de 20 280 euros. </w:t>
          </w:r>
        </w:p>
        <w:p w14:paraId="00169374" w14:textId="407F9F04" w:rsidR="00BA6D73" w:rsidRPr="001B1E50" w:rsidRDefault="00BA6D73" w:rsidP="00532C03">
          <w:pPr>
            <w:tabs>
              <w:tab w:val="left" w:pos="142"/>
            </w:tabs>
            <w:spacing w:after="240" w:line="240" w:lineRule="auto"/>
            <w:ind w:left="426"/>
            <w:jc w:val="both"/>
            <w:rPr>
              <w:color w:val="000000" w:themeColor="text1"/>
              <w:sz w:val="20"/>
              <w:szCs w:val="20"/>
            </w:rPr>
          </w:pPr>
          <w:r>
            <w:t>Pouvoir est donné à M ; Pascal COURTOIS, Maire de Belleydoux, pour signer les documents afférents à cet achat.</w:t>
          </w:r>
        </w:p>
        <w:p w14:paraId="2956E621" w14:textId="2604D50A" w:rsidR="001B1E50" w:rsidRPr="00C16336" w:rsidRDefault="001B1E50" w:rsidP="00532C03">
          <w:pPr>
            <w:tabs>
              <w:tab w:val="left" w:pos="142"/>
            </w:tabs>
            <w:spacing w:after="240" w:line="240" w:lineRule="auto"/>
            <w:jc w:val="both"/>
            <w:rPr>
              <w:b/>
              <w:bCs/>
              <w:color w:val="FF0000"/>
              <w:sz w:val="20"/>
              <w:szCs w:val="20"/>
            </w:rPr>
          </w:pPr>
          <w:r>
            <w:rPr>
              <w:b/>
              <w:bCs/>
              <w:color w:val="FF0000"/>
              <w:sz w:val="20"/>
              <w:szCs w:val="20"/>
            </w:rPr>
            <w:tab/>
            <w:t xml:space="preserve">     </w:t>
          </w:r>
          <w:r w:rsidRPr="001B1E50">
            <w:rPr>
              <w:b/>
              <w:bCs/>
              <w:color w:val="FF0000"/>
              <w:sz w:val="20"/>
              <w:szCs w:val="20"/>
            </w:rPr>
            <w:t xml:space="preserve">Pour : 11 </w:t>
          </w:r>
          <w:r w:rsidRPr="001B1E50">
            <w:rPr>
              <w:b/>
              <w:bCs/>
              <w:color w:val="FF0000"/>
              <w:sz w:val="20"/>
              <w:szCs w:val="20"/>
            </w:rPr>
            <w:tab/>
            <w:t>Contre : 0</w:t>
          </w:r>
          <w:r w:rsidRPr="001B1E50">
            <w:rPr>
              <w:b/>
              <w:bCs/>
              <w:color w:val="FF0000"/>
              <w:sz w:val="20"/>
              <w:szCs w:val="20"/>
            </w:rPr>
            <w:tab/>
            <w:t>Abstention : 0</w:t>
          </w:r>
        </w:p>
      </w:sdtContent>
    </w:sdt>
    <w:p w14:paraId="22AA6CB1" w14:textId="2C0E8622" w:rsidR="007365A4" w:rsidRPr="0009038A" w:rsidRDefault="00782B04" w:rsidP="00532C03">
      <w:pPr>
        <w:pStyle w:val="Paragraphedeliste"/>
        <w:numPr>
          <w:ilvl w:val="0"/>
          <w:numId w:val="1"/>
        </w:numPr>
        <w:spacing w:after="0" w:line="240" w:lineRule="auto"/>
        <w:ind w:left="142" w:hanging="357"/>
        <w:jc w:val="both"/>
        <w:rPr>
          <w:b/>
          <w:bCs/>
          <w:color w:val="00B050"/>
          <w:sz w:val="20"/>
          <w:szCs w:val="20"/>
        </w:rPr>
      </w:pPr>
      <w:sdt>
        <w:sdtPr>
          <w:rPr>
            <w:b/>
            <w:bCs/>
            <w:color w:val="00B050"/>
            <w:sz w:val="20"/>
            <w:szCs w:val="20"/>
          </w:rPr>
          <w:id w:val="1914899931"/>
          <w:placeholder>
            <w:docPart w:val="977B3E1E43C04B9AB32AE63F068C307C"/>
          </w:placeholder>
        </w:sdtPr>
        <w:sdtEndPr/>
        <w:sdtContent>
          <w:r w:rsidR="00210F3A">
            <w:rPr>
              <w:b/>
              <w:bCs/>
              <w:color w:val="00B050"/>
              <w:sz w:val="20"/>
              <w:szCs w:val="20"/>
            </w:rPr>
            <w:t>Travaux concernant les murs de soutènement le long de la route départementale traversant le village</w:t>
          </w:r>
        </w:sdtContent>
      </w:sdt>
    </w:p>
    <w:p w14:paraId="5FD759BD" w14:textId="3AB53B28" w:rsidR="00BA6D73" w:rsidRDefault="00210F3A" w:rsidP="00210F3A">
      <w:pPr>
        <w:tabs>
          <w:tab w:val="left" w:pos="142"/>
        </w:tabs>
        <w:spacing w:after="240" w:line="240" w:lineRule="auto"/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>Des réflexions sont en cours afin de déterminer les travaux qui pourraient être réalisé</w:t>
      </w:r>
      <w:r w:rsidR="00BA6D73">
        <w:rPr>
          <w:color w:val="000000" w:themeColor="text1"/>
        </w:rPr>
        <w:t>s</w:t>
      </w:r>
      <w:r>
        <w:rPr>
          <w:color w:val="000000" w:themeColor="text1"/>
        </w:rPr>
        <w:t xml:space="preserve"> </w:t>
      </w:r>
      <w:r w:rsidR="00BA6D73">
        <w:rPr>
          <w:color w:val="000000" w:themeColor="text1"/>
        </w:rPr>
        <w:t xml:space="preserve">dans le cadre des aménagements des entrées de village. Après la réfection nécessaire des murs de </w:t>
      </w:r>
      <w:r>
        <w:rPr>
          <w:color w:val="000000" w:themeColor="text1"/>
        </w:rPr>
        <w:t xml:space="preserve">soutènement </w:t>
      </w:r>
      <w:r w:rsidR="00BA6D73">
        <w:rPr>
          <w:color w:val="000000" w:themeColor="text1"/>
        </w:rPr>
        <w:t>en bord de route, des aménagements de sécurisation pourront être envisagés. Pour cela, un rendez-vous avec les services de l’équipement du département de l’Ain a été fixé pour déterminer les différents dispositifs possibles à mettre en œuvre sur la route départementale. Une étude des devis pour la réalisation de ces travaux déterminera alors le montant des subventions d’aménagement auxquelles nous pourrons prétendre.</w:t>
      </w:r>
    </w:p>
    <w:p w14:paraId="6D506C94" w14:textId="6952CFEB" w:rsidR="007365A4" w:rsidRPr="0009038A" w:rsidRDefault="007365A4" w:rsidP="00532C03">
      <w:pPr>
        <w:pStyle w:val="Paragraphedeliste"/>
        <w:numPr>
          <w:ilvl w:val="0"/>
          <w:numId w:val="1"/>
        </w:numPr>
        <w:tabs>
          <w:tab w:val="left" w:pos="284"/>
        </w:tabs>
        <w:spacing w:after="0"/>
        <w:ind w:left="142"/>
        <w:jc w:val="both"/>
        <w:rPr>
          <w:b/>
          <w:bCs/>
          <w:color w:val="00B050"/>
          <w:sz w:val="20"/>
          <w:szCs w:val="20"/>
        </w:rPr>
      </w:pPr>
      <w:r w:rsidRPr="0009038A">
        <w:rPr>
          <w:b/>
          <w:bCs/>
          <w:color w:val="00B050"/>
          <w:sz w:val="20"/>
          <w:szCs w:val="20"/>
        </w:rPr>
        <w:t>Demande d’urbanisme</w:t>
      </w:r>
    </w:p>
    <w:p w14:paraId="41624999" w14:textId="77777777" w:rsidR="007365A4" w:rsidRPr="0009038A" w:rsidRDefault="007365A4" w:rsidP="00532C03">
      <w:pPr>
        <w:pStyle w:val="Paragraphedeliste"/>
        <w:numPr>
          <w:ilvl w:val="0"/>
          <w:numId w:val="3"/>
        </w:numPr>
        <w:tabs>
          <w:tab w:val="left" w:pos="284"/>
        </w:tabs>
        <w:spacing w:after="0"/>
        <w:ind w:left="426"/>
        <w:jc w:val="both"/>
        <w:rPr>
          <w:b/>
          <w:bCs/>
          <w:sz w:val="20"/>
          <w:szCs w:val="20"/>
        </w:rPr>
      </w:pPr>
      <w:r w:rsidRPr="0009038A">
        <w:rPr>
          <w:b/>
          <w:bCs/>
          <w:sz w:val="20"/>
          <w:szCs w:val="20"/>
        </w:rPr>
        <w:t>Déclaration préalable de travaux (DP)</w:t>
      </w:r>
    </w:p>
    <w:p w14:paraId="258E07B3" w14:textId="1246954C" w:rsidR="007365A4" w:rsidRDefault="00782B04" w:rsidP="00CC6179">
      <w:pPr>
        <w:pStyle w:val="Paragraphedeliste"/>
        <w:numPr>
          <w:ilvl w:val="0"/>
          <w:numId w:val="2"/>
        </w:numPr>
        <w:tabs>
          <w:tab w:val="left" w:pos="284"/>
        </w:tabs>
        <w:ind w:left="709"/>
        <w:jc w:val="both"/>
        <w:rPr>
          <w:color w:val="000000" w:themeColor="text1"/>
          <w:sz w:val="20"/>
          <w:szCs w:val="20"/>
        </w:rPr>
      </w:pPr>
      <w:sdt>
        <w:sdtPr>
          <w:rPr>
            <w:color w:val="000000" w:themeColor="text1"/>
            <w:sz w:val="20"/>
            <w:szCs w:val="20"/>
          </w:rPr>
          <w:id w:val="-1436289581"/>
          <w:placeholder>
            <w:docPart w:val="F57C048535964CF999BB0588BDE8D6D6"/>
          </w:placeholder>
        </w:sdtPr>
        <w:sdtEndPr/>
        <w:sdtContent>
          <w:r w:rsidR="00CC6179">
            <w:rPr>
              <w:color w:val="000000" w:themeColor="text1"/>
              <w:sz w:val="20"/>
              <w:szCs w:val="20"/>
            </w:rPr>
            <w:t xml:space="preserve">Nicolas </w:t>
          </w:r>
          <w:proofErr w:type="spellStart"/>
          <w:r w:rsidR="00CC6179">
            <w:rPr>
              <w:color w:val="000000" w:themeColor="text1"/>
              <w:sz w:val="20"/>
              <w:szCs w:val="20"/>
            </w:rPr>
            <w:t>Decoster</w:t>
          </w:r>
          <w:proofErr w:type="spellEnd"/>
        </w:sdtContent>
      </w:sdt>
    </w:p>
    <w:p w14:paraId="38DA3B88" w14:textId="77777777" w:rsidR="00CC6179" w:rsidRPr="00CC6179" w:rsidRDefault="00CC6179" w:rsidP="00CC6179">
      <w:pPr>
        <w:pStyle w:val="Paragraphedeliste"/>
        <w:tabs>
          <w:tab w:val="left" w:pos="284"/>
        </w:tabs>
        <w:ind w:left="709"/>
        <w:jc w:val="both"/>
        <w:rPr>
          <w:color w:val="000000" w:themeColor="text1"/>
          <w:sz w:val="20"/>
          <w:szCs w:val="20"/>
        </w:rPr>
      </w:pPr>
    </w:p>
    <w:p w14:paraId="54CA1FE3" w14:textId="77777777" w:rsidR="007365A4" w:rsidRPr="0009038A" w:rsidRDefault="007365A4" w:rsidP="00532C03">
      <w:pPr>
        <w:pStyle w:val="Paragraphedeliste"/>
        <w:numPr>
          <w:ilvl w:val="0"/>
          <w:numId w:val="3"/>
        </w:numPr>
        <w:tabs>
          <w:tab w:val="left" w:pos="284"/>
        </w:tabs>
        <w:spacing w:after="0"/>
        <w:ind w:left="426"/>
        <w:jc w:val="both"/>
        <w:rPr>
          <w:b/>
          <w:bCs/>
          <w:sz w:val="20"/>
          <w:szCs w:val="20"/>
        </w:rPr>
      </w:pPr>
      <w:r w:rsidRPr="0009038A">
        <w:rPr>
          <w:b/>
          <w:bCs/>
          <w:sz w:val="20"/>
          <w:szCs w:val="20"/>
        </w:rPr>
        <w:t>Certificat urbanisme (CU)</w:t>
      </w:r>
    </w:p>
    <w:p w14:paraId="69363AB4" w14:textId="2ED72763" w:rsidR="007365A4" w:rsidRPr="0009038A" w:rsidRDefault="00782B04" w:rsidP="00532C03">
      <w:pPr>
        <w:pStyle w:val="Paragraphedeliste"/>
        <w:numPr>
          <w:ilvl w:val="0"/>
          <w:numId w:val="2"/>
        </w:numPr>
        <w:tabs>
          <w:tab w:val="left" w:pos="284"/>
        </w:tabs>
        <w:spacing w:after="0"/>
        <w:ind w:left="709"/>
        <w:jc w:val="both"/>
        <w:rPr>
          <w:color w:val="000000" w:themeColor="text1"/>
          <w:sz w:val="20"/>
          <w:szCs w:val="20"/>
        </w:rPr>
      </w:pPr>
      <w:sdt>
        <w:sdtPr>
          <w:rPr>
            <w:color w:val="000000" w:themeColor="text1"/>
            <w:sz w:val="20"/>
            <w:szCs w:val="20"/>
          </w:rPr>
          <w:id w:val="1496371034"/>
          <w:placeholder>
            <w:docPart w:val="E619C2D8D11A49C08ABB976855456008"/>
          </w:placeholder>
        </w:sdtPr>
        <w:sdtEndPr/>
        <w:sdtContent>
          <w:r w:rsidR="00CC6179">
            <w:rPr>
              <w:color w:val="000000" w:themeColor="text1"/>
              <w:sz w:val="20"/>
              <w:szCs w:val="20"/>
            </w:rPr>
            <w:t>Maitre Beauregard</w:t>
          </w:r>
        </w:sdtContent>
      </w:sdt>
    </w:p>
    <w:p w14:paraId="6076F32A" w14:textId="473C1AA9" w:rsidR="007365A4" w:rsidRDefault="00782B04" w:rsidP="00CC6179">
      <w:pPr>
        <w:pStyle w:val="Paragraphedeliste"/>
        <w:numPr>
          <w:ilvl w:val="0"/>
          <w:numId w:val="2"/>
        </w:numPr>
        <w:tabs>
          <w:tab w:val="left" w:pos="284"/>
        </w:tabs>
        <w:spacing w:after="0" w:line="240" w:lineRule="auto"/>
        <w:ind w:left="709" w:hanging="357"/>
        <w:contextualSpacing w:val="0"/>
        <w:jc w:val="both"/>
        <w:rPr>
          <w:color w:val="000000" w:themeColor="text1"/>
          <w:sz w:val="20"/>
          <w:szCs w:val="20"/>
        </w:rPr>
      </w:pPr>
      <w:sdt>
        <w:sdtPr>
          <w:rPr>
            <w:color w:val="000000" w:themeColor="text1"/>
            <w:sz w:val="20"/>
            <w:szCs w:val="20"/>
          </w:rPr>
          <w:id w:val="-2104331240"/>
          <w:placeholder>
            <w:docPart w:val="76DEAB05D9504850AADE5AEABB6B2E93"/>
          </w:placeholder>
        </w:sdtPr>
        <w:sdtEndPr/>
        <w:sdtContent>
          <w:r w:rsidR="00CC6179">
            <w:rPr>
              <w:color w:val="000000" w:themeColor="text1"/>
              <w:sz w:val="20"/>
              <w:szCs w:val="20"/>
            </w:rPr>
            <w:t>Catherine Verchère</w:t>
          </w:r>
        </w:sdtContent>
      </w:sdt>
    </w:p>
    <w:p w14:paraId="67D79830" w14:textId="4FCCC1DE" w:rsidR="00CC6179" w:rsidRDefault="00CC6179" w:rsidP="00532C03">
      <w:pPr>
        <w:pStyle w:val="Paragraphedeliste"/>
        <w:numPr>
          <w:ilvl w:val="0"/>
          <w:numId w:val="2"/>
        </w:numPr>
        <w:tabs>
          <w:tab w:val="left" w:pos="284"/>
        </w:tabs>
        <w:spacing w:after="240" w:line="240" w:lineRule="auto"/>
        <w:ind w:left="709" w:hanging="357"/>
        <w:contextualSpacing w:val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Maitre Aude Martin-Bouvier</w:t>
      </w:r>
    </w:p>
    <w:p w14:paraId="49968A0A" w14:textId="4A2F5C96" w:rsidR="008A7527" w:rsidRPr="0009038A" w:rsidRDefault="008A7527" w:rsidP="008A7527">
      <w:pPr>
        <w:pStyle w:val="Paragraphedeliste"/>
        <w:numPr>
          <w:ilvl w:val="0"/>
          <w:numId w:val="3"/>
        </w:numPr>
        <w:tabs>
          <w:tab w:val="left" w:pos="284"/>
        </w:tabs>
        <w:spacing w:after="0"/>
        <w:ind w:left="426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Permis de construire</w:t>
      </w:r>
      <w:r w:rsidRPr="0009038A">
        <w:rPr>
          <w:b/>
          <w:bCs/>
          <w:sz w:val="20"/>
          <w:szCs w:val="20"/>
        </w:rPr>
        <w:t> (</w:t>
      </w:r>
      <w:r>
        <w:rPr>
          <w:b/>
          <w:bCs/>
          <w:sz w:val="20"/>
          <w:szCs w:val="20"/>
        </w:rPr>
        <w:t>PC</w:t>
      </w:r>
      <w:r w:rsidRPr="0009038A">
        <w:rPr>
          <w:b/>
          <w:bCs/>
          <w:sz w:val="20"/>
          <w:szCs w:val="20"/>
        </w:rPr>
        <w:t>)</w:t>
      </w:r>
    </w:p>
    <w:p w14:paraId="70A59D8D" w14:textId="7579EE6F" w:rsidR="008A7527" w:rsidRDefault="00782B04" w:rsidP="00CC6179">
      <w:pPr>
        <w:pStyle w:val="Paragraphedeliste"/>
        <w:numPr>
          <w:ilvl w:val="0"/>
          <w:numId w:val="2"/>
        </w:numPr>
        <w:tabs>
          <w:tab w:val="left" w:pos="284"/>
        </w:tabs>
        <w:spacing w:after="0"/>
        <w:ind w:left="709"/>
        <w:jc w:val="both"/>
        <w:rPr>
          <w:color w:val="000000" w:themeColor="text1"/>
          <w:sz w:val="20"/>
          <w:szCs w:val="20"/>
        </w:rPr>
      </w:pPr>
      <w:sdt>
        <w:sdtPr>
          <w:rPr>
            <w:color w:val="000000" w:themeColor="text1"/>
            <w:sz w:val="20"/>
            <w:szCs w:val="20"/>
          </w:rPr>
          <w:id w:val="1190183798"/>
          <w:placeholder>
            <w:docPart w:val="B684C7F0E3FA454EBB130EFC79B9A903"/>
          </w:placeholder>
        </w:sdtPr>
        <w:sdtEndPr/>
        <w:sdtContent>
          <w:r w:rsidR="00CC6179">
            <w:rPr>
              <w:color w:val="000000" w:themeColor="text1"/>
              <w:sz w:val="20"/>
              <w:szCs w:val="20"/>
            </w:rPr>
            <w:t>Bruno Delhaye : 2 maisons individuelles</w:t>
          </w:r>
        </w:sdtContent>
      </w:sdt>
    </w:p>
    <w:p w14:paraId="61BD1334" w14:textId="77777777" w:rsidR="00CC6179" w:rsidRPr="00CC6179" w:rsidRDefault="00CC6179" w:rsidP="00CC6179">
      <w:pPr>
        <w:pStyle w:val="Paragraphedeliste"/>
        <w:tabs>
          <w:tab w:val="left" w:pos="284"/>
        </w:tabs>
        <w:spacing w:after="0"/>
        <w:ind w:left="709"/>
        <w:jc w:val="both"/>
        <w:rPr>
          <w:color w:val="000000" w:themeColor="text1"/>
          <w:sz w:val="20"/>
          <w:szCs w:val="20"/>
        </w:rPr>
      </w:pPr>
    </w:p>
    <w:p w14:paraId="4E5B820D" w14:textId="77777777" w:rsidR="007365A4" w:rsidRPr="0009038A" w:rsidRDefault="007365A4" w:rsidP="00532C03">
      <w:pPr>
        <w:pStyle w:val="Paragraphedeliste"/>
        <w:numPr>
          <w:ilvl w:val="0"/>
          <w:numId w:val="1"/>
        </w:numPr>
        <w:tabs>
          <w:tab w:val="left" w:pos="284"/>
        </w:tabs>
        <w:spacing w:after="0"/>
        <w:ind w:left="142"/>
        <w:jc w:val="both"/>
        <w:rPr>
          <w:b/>
          <w:bCs/>
          <w:color w:val="00B050"/>
          <w:sz w:val="20"/>
          <w:szCs w:val="20"/>
        </w:rPr>
      </w:pPr>
      <w:r w:rsidRPr="0009038A">
        <w:rPr>
          <w:b/>
          <w:bCs/>
          <w:color w:val="00B050"/>
          <w:sz w:val="20"/>
          <w:szCs w:val="20"/>
        </w:rPr>
        <w:t>Divers</w:t>
      </w:r>
    </w:p>
    <w:p w14:paraId="555CAB7F" w14:textId="75BC879C" w:rsidR="007365A4" w:rsidRPr="0009038A" w:rsidRDefault="00782B04" w:rsidP="00532C03">
      <w:pPr>
        <w:pStyle w:val="Paragraphedeliste"/>
        <w:numPr>
          <w:ilvl w:val="0"/>
          <w:numId w:val="4"/>
        </w:numPr>
        <w:tabs>
          <w:tab w:val="left" w:pos="284"/>
        </w:tabs>
        <w:spacing w:after="0"/>
        <w:ind w:left="426"/>
        <w:jc w:val="both"/>
        <w:rPr>
          <w:b/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-123012216"/>
          <w:placeholder>
            <w:docPart w:val="B3D81FC08094468C835988C3098459A8"/>
          </w:placeholder>
        </w:sdtPr>
        <w:sdtEndPr/>
        <w:sdtContent>
          <w:r w:rsidR="00D0044F">
            <w:rPr>
              <w:b/>
              <w:bCs/>
              <w:sz w:val="20"/>
              <w:szCs w:val="20"/>
            </w:rPr>
            <w:t>Station d’épuration</w:t>
          </w:r>
        </w:sdtContent>
      </w:sdt>
    </w:p>
    <w:p w14:paraId="5F2C1D39" w14:textId="12FAF170" w:rsidR="007365A4" w:rsidRDefault="00782B04" w:rsidP="00532C03">
      <w:pPr>
        <w:tabs>
          <w:tab w:val="left" w:pos="284"/>
        </w:tabs>
        <w:spacing w:after="240" w:line="240" w:lineRule="auto"/>
        <w:ind w:left="284"/>
        <w:jc w:val="both"/>
        <w:rPr>
          <w:color w:val="000000" w:themeColor="text1"/>
          <w:sz w:val="20"/>
          <w:szCs w:val="20"/>
        </w:rPr>
      </w:pPr>
      <w:sdt>
        <w:sdtPr>
          <w:rPr>
            <w:color w:val="000000" w:themeColor="text1"/>
            <w:sz w:val="20"/>
            <w:szCs w:val="20"/>
          </w:rPr>
          <w:id w:val="-1217574902"/>
          <w:placeholder>
            <w:docPart w:val="0911D5B080734771B09F73A1AEE1AB0E"/>
          </w:placeholder>
        </w:sdtPr>
        <w:sdtEndPr/>
        <w:sdtContent>
          <w:r w:rsidR="005E6701">
            <w:rPr>
              <w:color w:val="000000" w:themeColor="text1"/>
              <w:sz w:val="20"/>
              <w:szCs w:val="20"/>
            </w:rPr>
            <w:t>Etude diagnostique jusqu’en mai 2021</w:t>
          </w:r>
        </w:sdtContent>
      </w:sdt>
      <w:r w:rsidR="005E6701">
        <w:rPr>
          <w:color w:val="000000" w:themeColor="text1"/>
          <w:sz w:val="20"/>
          <w:szCs w:val="20"/>
        </w:rPr>
        <w:t>.</w:t>
      </w:r>
    </w:p>
    <w:p w14:paraId="1BEB72A2" w14:textId="2AB54A30" w:rsidR="005E6701" w:rsidRPr="0009038A" w:rsidRDefault="00782B04" w:rsidP="00532C03">
      <w:pPr>
        <w:pStyle w:val="Paragraphedeliste"/>
        <w:numPr>
          <w:ilvl w:val="0"/>
          <w:numId w:val="4"/>
        </w:numPr>
        <w:tabs>
          <w:tab w:val="left" w:pos="284"/>
        </w:tabs>
        <w:spacing w:after="0"/>
        <w:ind w:left="426"/>
        <w:jc w:val="both"/>
        <w:rPr>
          <w:b/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167224312"/>
          <w:placeholder>
            <w:docPart w:val="D0D4E2F9336640D2BE5B651C2FA2C081"/>
          </w:placeholder>
        </w:sdtPr>
        <w:sdtEndPr/>
        <w:sdtContent>
          <w:r w:rsidR="00210F3A">
            <w:rPr>
              <w:b/>
              <w:bCs/>
              <w:sz w:val="20"/>
              <w:szCs w:val="20"/>
            </w:rPr>
            <w:t>Réfection des routes communales de Belleydoux</w:t>
          </w:r>
        </w:sdtContent>
      </w:sdt>
    </w:p>
    <w:p w14:paraId="400D21BD" w14:textId="568C78EE" w:rsidR="005E6701" w:rsidRDefault="00782B04" w:rsidP="00210F3A">
      <w:pPr>
        <w:tabs>
          <w:tab w:val="left" w:pos="284"/>
        </w:tabs>
        <w:spacing w:after="240" w:line="240" w:lineRule="auto"/>
        <w:ind w:left="284"/>
        <w:jc w:val="both"/>
        <w:rPr>
          <w:color w:val="000000" w:themeColor="text1"/>
          <w:sz w:val="20"/>
          <w:szCs w:val="20"/>
        </w:rPr>
      </w:pPr>
      <w:sdt>
        <w:sdtPr>
          <w:rPr>
            <w:color w:val="000000" w:themeColor="text1"/>
            <w:sz w:val="20"/>
            <w:szCs w:val="20"/>
          </w:rPr>
          <w:id w:val="-948706331"/>
          <w:placeholder>
            <w:docPart w:val="8119D1927D1C4C5391A2261E3E1643AC"/>
          </w:placeholder>
        </w:sdtPr>
        <w:sdtEndPr/>
        <w:sdtContent>
          <w:r w:rsidR="00E63816">
            <w:rPr>
              <w:color w:val="000000" w:themeColor="text1"/>
              <w:sz w:val="20"/>
              <w:szCs w:val="20"/>
            </w:rPr>
            <w:t xml:space="preserve">Des travaux, en fonction d’un critère de priorité, ont été définis en commission. Les travaux vont être réalisés cet automne et représentent un montant de </w:t>
          </w:r>
          <w:r w:rsidR="00210F3A">
            <w:rPr>
              <w:color w:val="000000" w:themeColor="text1"/>
              <w:sz w:val="20"/>
              <w:szCs w:val="20"/>
            </w:rPr>
            <w:t>43 660 €</w:t>
          </w:r>
        </w:sdtContent>
      </w:sdt>
      <w:r w:rsidR="005E6701">
        <w:rPr>
          <w:color w:val="000000" w:themeColor="text1"/>
          <w:sz w:val="20"/>
          <w:szCs w:val="20"/>
        </w:rPr>
        <w:t>.</w:t>
      </w:r>
    </w:p>
    <w:p w14:paraId="36900F4C" w14:textId="62FC9192" w:rsidR="001F7074" w:rsidRPr="0009038A" w:rsidRDefault="00782B04" w:rsidP="001F7074">
      <w:pPr>
        <w:pStyle w:val="Paragraphedeliste"/>
        <w:numPr>
          <w:ilvl w:val="0"/>
          <w:numId w:val="4"/>
        </w:numPr>
        <w:tabs>
          <w:tab w:val="left" w:pos="284"/>
        </w:tabs>
        <w:spacing w:after="0"/>
        <w:ind w:left="426"/>
        <w:jc w:val="both"/>
        <w:rPr>
          <w:b/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-412632907"/>
          <w:placeholder>
            <w:docPart w:val="B7D861F309A747E491661107CC444EF8"/>
          </w:placeholder>
        </w:sdtPr>
        <w:sdtEndPr/>
        <w:sdtContent>
          <w:r w:rsidR="001F7074">
            <w:rPr>
              <w:b/>
              <w:bCs/>
              <w:sz w:val="20"/>
              <w:szCs w:val="20"/>
            </w:rPr>
            <w:t>Courriers</w:t>
          </w:r>
        </w:sdtContent>
      </w:sdt>
    </w:p>
    <w:p w14:paraId="4FA7B6D1" w14:textId="19DD4BA4" w:rsidR="001F7074" w:rsidRDefault="001F7074" w:rsidP="001F7074">
      <w:pPr>
        <w:pStyle w:val="Paragraphedeliste"/>
        <w:numPr>
          <w:ilvl w:val="0"/>
          <w:numId w:val="7"/>
        </w:numPr>
        <w:tabs>
          <w:tab w:val="left" w:pos="284"/>
        </w:tabs>
        <w:spacing w:after="240" w:line="240" w:lineRule="auto"/>
        <w:ind w:left="567" w:hanging="283"/>
        <w:jc w:val="both"/>
        <w:rPr>
          <w:color w:val="000000" w:themeColor="text1"/>
          <w:sz w:val="20"/>
          <w:szCs w:val="20"/>
        </w:rPr>
      </w:pPr>
      <w:r w:rsidRPr="001F7074">
        <w:rPr>
          <w:color w:val="000000" w:themeColor="text1"/>
          <w:sz w:val="20"/>
          <w:szCs w:val="20"/>
        </w:rPr>
        <w:t>Le conseil prend connaissance du courrier de M. Grand – Clément Jean-Luc à propos d</w:t>
      </w:r>
      <w:r>
        <w:rPr>
          <w:color w:val="000000" w:themeColor="text1"/>
          <w:sz w:val="20"/>
          <w:szCs w:val="20"/>
        </w:rPr>
        <w:t>’une éventuelle ré</w:t>
      </w:r>
      <w:r w:rsidRPr="001F7074">
        <w:rPr>
          <w:color w:val="000000" w:themeColor="text1"/>
          <w:sz w:val="20"/>
          <w:szCs w:val="20"/>
        </w:rPr>
        <w:t>édition d’un livre sur la commune de Belleydoux.</w:t>
      </w:r>
    </w:p>
    <w:p w14:paraId="3343E67B" w14:textId="0C87852E" w:rsidR="001F7074" w:rsidRDefault="008A7527" w:rsidP="008A7527">
      <w:pPr>
        <w:pStyle w:val="Paragraphedeliste"/>
        <w:numPr>
          <w:ilvl w:val="0"/>
          <w:numId w:val="7"/>
        </w:numPr>
        <w:tabs>
          <w:tab w:val="left" w:pos="284"/>
        </w:tabs>
        <w:spacing w:before="240" w:after="240" w:line="240" w:lineRule="auto"/>
        <w:ind w:left="567" w:hanging="283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Le conseil prend connaissance du courrier de la HBA à propos du </w:t>
      </w:r>
      <w:proofErr w:type="spellStart"/>
      <w:r>
        <w:rPr>
          <w:color w:val="000000" w:themeColor="text1"/>
          <w:sz w:val="20"/>
          <w:szCs w:val="20"/>
        </w:rPr>
        <w:t>PLUiH</w:t>
      </w:r>
      <w:proofErr w:type="spellEnd"/>
      <w:r w:rsidRPr="008A7527">
        <w:rPr>
          <w:color w:val="000000" w:themeColor="text1"/>
          <w:sz w:val="20"/>
          <w:szCs w:val="20"/>
        </w:rPr>
        <w:t xml:space="preserve"> </w:t>
      </w:r>
    </w:p>
    <w:p w14:paraId="460CEA16" w14:textId="77777777" w:rsidR="008A7527" w:rsidRPr="008A7527" w:rsidRDefault="008A7527" w:rsidP="008A7527">
      <w:pPr>
        <w:pStyle w:val="Paragraphedeliste"/>
        <w:tabs>
          <w:tab w:val="left" w:pos="284"/>
        </w:tabs>
        <w:spacing w:before="240" w:after="240" w:line="240" w:lineRule="auto"/>
        <w:ind w:left="567"/>
        <w:jc w:val="both"/>
        <w:rPr>
          <w:color w:val="000000" w:themeColor="text1"/>
          <w:sz w:val="20"/>
          <w:szCs w:val="20"/>
        </w:rPr>
      </w:pPr>
    </w:p>
    <w:p w14:paraId="3A69F7BD" w14:textId="4A1E7547" w:rsidR="007365A4" w:rsidRPr="0009038A" w:rsidRDefault="007365A4" w:rsidP="008A7527">
      <w:pPr>
        <w:pStyle w:val="Paragraphedeliste"/>
        <w:numPr>
          <w:ilvl w:val="0"/>
          <w:numId w:val="1"/>
        </w:numPr>
        <w:tabs>
          <w:tab w:val="left" w:pos="284"/>
        </w:tabs>
        <w:spacing w:before="240" w:after="0"/>
        <w:ind w:left="142"/>
        <w:jc w:val="both"/>
        <w:rPr>
          <w:b/>
          <w:bCs/>
          <w:color w:val="00B050"/>
          <w:sz w:val="20"/>
          <w:szCs w:val="20"/>
        </w:rPr>
      </w:pPr>
      <w:r w:rsidRPr="0009038A">
        <w:rPr>
          <w:b/>
          <w:bCs/>
          <w:color w:val="00B050"/>
          <w:sz w:val="20"/>
          <w:szCs w:val="20"/>
        </w:rPr>
        <w:t xml:space="preserve">Date </w:t>
      </w:r>
      <w:r w:rsidR="00CC6179">
        <w:rPr>
          <w:b/>
          <w:bCs/>
          <w:color w:val="00B050"/>
          <w:sz w:val="20"/>
          <w:szCs w:val="20"/>
        </w:rPr>
        <w:t>du</w:t>
      </w:r>
      <w:r w:rsidRPr="0009038A">
        <w:rPr>
          <w:b/>
          <w:bCs/>
          <w:color w:val="00B050"/>
          <w:sz w:val="20"/>
          <w:szCs w:val="20"/>
        </w:rPr>
        <w:t xml:space="preserve"> prochain Conseil Municipal</w:t>
      </w:r>
    </w:p>
    <w:p w14:paraId="743CACEC" w14:textId="276D5648" w:rsidR="007365A4" w:rsidRPr="00CC6179" w:rsidRDefault="007365A4" w:rsidP="00CC6179">
      <w:pPr>
        <w:spacing w:after="240" w:line="240" w:lineRule="auto"/>
        <w:ind w:firstLine="142"/>
        <w:jc w:val="both"/>
        <w:rPr>
          <w:sz w:val="20"/>
          <w:szCs w:val="20"/>
        </w:rPr>
      </w:pPr>
      <w:r w:rsidRPr="00CC6179">
        <w:rPr>
          <w:sz w:val="20"/>
          <w:szCs w:val="20"/>
        </w:rPr>
        <w:t xml:space="preserve">Le Conseil fixe la date de la prochaine réunion au </w:t>
      </w:r>
      <w:sdt>
        <w:sdtPr>
          <w:rPr>
            <w:sz w:val="20"/>
            <w:szCs w:val="20"/>
          </w:rPr>
          <w:id w:val="-899282292"/>
          <w:placeholder>
            <w:docPart w:val="0CBC26349C1F46FF99B09E38F7FAB680"/>
          </w:placeholder>
          <w:date w:fullDate="2020-10-28T00:00:00Z">
            <w:dateFormat w:val="dddd d MMMM yyyy"/>
            <w:lid w:val="fr-FR"/>
            <w:storeMappedDataAs w:val="dateTime"/>
            <w:calendar w:val="gregorian"/>
          </w:date>
        </w:sdtPr>
        <w:sdtEndPr/>
        <w:sdtContent>
          <w:r w:rsidR="00E37F3B" w:rsidRPr="00CC6179">
            <w:rPr>
              <w:sz w:val="20"/>
              <w:szCs w:val="20"/>
            </w:rPr>
            <w:t>mercredi 28 octobre 2020</w:t>
          </w:r>
        </w:sdtContent>
      </w:sdt>
      <w:r w:rsidRPr="00CC6179">
        <w:rPr>
          <w:sz w:val="20"/>
          <w:szCs w:val="20"/>
        </w:rPr>
        <w:t xml:space="preserve"> à </w:t>
      </w:r>
      <w:sdt>
        <w:sdtPr>
          <w:rPr>
            <w:sz w:val="20"/>
            <w:szCs w:val="20"/>
          </w:rPr>
          <w:id w:val="-223614584"/>
          <w:placeholder>
            <w:docPart w:val="97D03C2D1E644F87902E0B071D1619C1"/>
          </w:placeholder>
          <w:comboBox>
            <w:listItem w:value="Choisissez un élément."/>
            <w:listItem w:displayText="00" w:value="00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28" w:value="2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</w:comboBox>
        </w:sdtPr>
        <w:sdtEndPr/>
        <w:sdtContent>
          <w:r w:rsidR="00E37F3B" w:rsidRPr="00CC6179">
            <w:rPr>
              <w:sz w:val="20"/>
              <w:szCs w:val="20"/>
            </w:rPr>
            <w:t>19</w:t>
          </w:r>
        </w:sdtContent>
      </w:sdt>
      <w:r w:rsidR="0009038A" w:rsidRPr="00CC6179">
        <w:rPr>
          <w:sz w:val="20"/>
          <w:szCs w:val="20"/>
        </w:rPr>
        <w:t xml:space="preserve"> h </w:t>
      </w:r>
      <w:sdt>
        <w:sdtPr>
          <w:rPr>
            <w:sz w:val="20"/>
            <w:szCs w:val="20"/>
          </w:rPr>
          <w:id w:val="289858336"/>
          <w:placeholder>
            <w:docPart w:val="762F2FBB70FC422D812D553A4EBFDD95"/>
          </w:placeholder>
          <w:comboBox>
            <w:listItem w:value="Choisissez un élément."/>
            <w:listItem w:displayText="00" w:value="00"/>
            <w:listItem w:displayText="15" w:value="15"/>
            <w:listItem w:displayText="30" w:value="30"/>
            <w:listItem w:displayText="45" w:value="45"/>
          </w:comboBox>
        </w:sdtPr>
        <w:sdtEndPr/>
        <w:sdtContent>
          <w:r w:rsidR="00E37F3B" w:rsidRPr="00CC6179">
            <w:rPr>
              <w:sz w:val="20"/>
              <w:szCs w:val="20"/>
            </w:rPr>
            <w:t>45</w:t>
          </w:r>
        </w:sdtContent>
      </w:sdt>
      <w:r w:rsidR="00942D79" w:rsidRPr="00CC6179">
        <w:rPr>
          <w:sz w:val="20"/>
          <w:szCs w:val="20"/>
        </w:rPr>
        <w:t>.</w:t>
      </w:r>
    </w:p>
    <w:p w14:paraId="335B3AE4" w14:textId="70A0218D" w:rsidR="007365A4" w:rsidRPr="0009038A" w:rsidRDefault="007365A4" w:rsidP="00532C03">
      <w:pPr>
        <w:pStyle w:val="Paragraphedeliste"/>
        <w:tabs>
          <w:tab w:val="left" w:pos="284"/>
        </w:tabs>
        <w:spacing w:after="240" w:line="240" w:lineRule="auto"/>
        <w:ind w:left="-142"/>
        <w:contextualSpacing w:val="0"/>
        <w:jc w:val="both"/>
        <w:rPr>
          <w:color w:val="000000" w:themeColor="text1"/>
          <w:sz w:val="20"/>
          <w:szCs w:val="20"/>
        </w:rPr>
      </w:pPr>
      <w:r w:rsidRPr="0009038A">
        <w:rPr>
          <w:color w:val="000000" w:themeColor="text1"/>
          <w:sz w:val="20"/>
          <w:szCs w:val="20"/>
        </w:rPr>
        <w:t xml:space="preserve">Fin de la séance à </w:t>
      </w:r>
      <w:sdt>
        <w:sdtPr>
          <w:rPr>
            <w:sz w:val="20"/>
            <w:szCs w:val="20"/>
          </w:rPr>
          <w:id w:val="364181424"/>
          <w:placeholder>
            <w:docPart w:val="01068E91ED7A4331AAF8ABF1CF0000C8"/>
          </w:placeholder>
          <w:comboBox>
            <w:listItem w:value="Choisissez un élément."/>
            <w:listItem w:displayText="00" w:value="00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28" w:value="2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</w:comboBox>
        </w:sdtPr>
        <w:sdtEndPr/>
        <w:sdtContent>
          <w:r w:rsidR="00CC6179">
            <w:rPr>
              <w:sz w:val="20"/>
              <w:szCs w:val="20"/>
            </w:rPr>
            <w:t>23</w:t>
          </w:r>
        </w:sdtContent>
      </w:sdt>
      <w:r w:rsidRPr="0009038A">
        <w:rPr>
          <w:sz w:val="20"/>
          <w:szCs w:val="20"/>
        </w:rPr>
        <w:t xml:space="preserve"> h </w:t>
      </w:r>
      <w:sdt>
        <w:sdtPr>
          <w:rPr>
            <w:sz w:val="20"/>
            <w:szCs w:val="20"/>
          </w:rPr>
          <w:id w:val="-1703538211"/>
          <w:placeholder>
            <w:docPart w:val="72DA9AC4A72840748172E9FCBAC7A475"/>
          </w:placeholder>
          <w:comboBox>
            <w:listItem w:value="Choisissez un élément."/>
            <w:listItem w:displayText="00" w:value="00"/>
            <w:listItem w:displayText="15" w:value="15"/>
            <w:listItem w:displayText="30" w:value="30"/>
            <w:listItem w:displayText="45" w:value="45"/>
          </w:comboBox>
        </w:sdtPr>
        <w:sdtEndPr/>
        <w:sdtContent>
          <w:r w:rsidR="00CC6179">
            <w:rPr>
              <w:sz w:val="20"/>
              <w:szCs w:val="20"/>
            </w:rPr>
            <w:t>00</w:t>
          </w:r>
        </w:sdtContent>
      </w:sdt>
      <w:r w:rsidR="00942D79">
        <w:rPr>
          <w:sz w:val="20"/>
          <w:szCs w:val="20"/>
        </w:rPr>
        <w:t>.</w:t>
      </w:r>
    </w:p>
    <w:p w14:paraId="4DEF0FEC" w14:textId="4874F1CC" w:rsidR="007365A4" w:rsidRPr="0009038A" w:rsidRDefault="007365A4" w:rsidP="00532C03">
      <w:pPr>
        <w:pStyle w:val="Paragraphedeliste"/>
        <w:tabs>
          <w:tab w:val="left" w:pos="284"/>
        </w:tabs>
        <w:spacing w:after="240" w:line="240" w:lineRule="auto"/>
        <w:ind w:left="-142"/>
        <w:contextualSpacing w:val="0"/>
        <w:jc w:val="both"/>
        <w:rPr>
          <w:sz w:val="20"/>
          <w:szCs w:val="20"/>
        </w:rPr>
      </w:pPr>
      <w:r w:rsidRPr="0009038A">
        <w:rPr>
          <w:color w:val="000000" w:themeColor="text1"/>
          <w:sz w:val="20"/>
          <w:szCs w:val="20"/>
        </w:rPr>
        <w:t>F</w:t>
      </w:r>
      <w:r w:rsidRPr="0009038A">
        <w:rPr>
          <w:sz w:val="20"/>
          <w:szCs w:val="20"/>
        </w:rPr>
        <w:t xml:space="preserve">ait à Belleydoux, le </w:t>
      </w:r>
      <w:sdt>
        <w:sdtPr>
          <w:rPr>
            <w:sz w:val="20"/>
            <w:szCs w:val="20"/>
          </w:rPr>
          <w:id w:val="2115938587"/>
          <w:placeholder>
            <w:docPart w:val="F661B9B763194672B9AAD976064B1246"/>
          </w:placeholder>
          <w:date w:fullDate="2020-09-30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37F3B">
            <w:rPr>
              <w:sz w:val="20"/>
              <w:szCs w:val="20"/>
            </w:rPr>
            <w:t>30/09/2020</w:t>
          </w:r>
        </w:sdtContent>
      </w:sdt>
    </w:p>
    <w:p w14:paraId="6742BB6E" w14:textId="4A3402DA" w:rsidR="00484E17" w:rsidRDefault="007365A4" w:rsidP="00CC6179">
      <w:pPr>
        <w:pStyle w:val="Paragraphedeliste"/>
        <w:tabs>
          <w:tab w:val="left" w:pos="284"/>
          <w:tab w:val="left" w:pos="6496"/>
        </w:tabs>
        <w:spacing w:after="0"/>
        <w:ind w:left="-142"/>
        <w:jc w:val="both"/>
        <w:rPr>
          <w:sz w:val="20"/>
          <w:szCs w:val="20"/>
        </w:rPr>
      </w:pPr>
      <w:r w:rsidRPr="0009038A">
        <w:rPr>
          <w:sz w:val="20"/>
          <w:szCs w:val="20"/>
        </w:rPr>
        <w:t>Le Maire</w:t>
      </w:r>
      <w:r w:rsidR="0068576E">
        <w:rPr>
          <w:sz w:val="20"/>
          <w:szCs w:val="20"/>
        </w:rPr>
        <w:t xml:space="preserve">, </w:t>
      </w:r>
      <w:r w:rsidR="00CC6179">
        <w:rPr>
          <w:sz w:val="20"/>
          <w:szCs w:val="20"/>
        </w:rPr>
        <w:tab/>
      </w:r>
    </w:p>
    <w:p w14:paraId="061D5DFB" w14:textId="77777777" w:rsidR="0068576E" w:rsidRPr="0009038A" w:rsidRDefault="0068576E" w:rsidP="00532C03">
      <w:pPr>
        <w:pStyle w:val="Paragraphedeliste"/>
        <w:tabs>
          <w:tab w:val="left" w:pos="284"/>
        </w:tabs>
        <w:spacing w:after="0"/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>Pascal COURTOIS</w:t>
      </w:r>
    </w:p>
    <w:sectPr w:rsidR="0068576E" w:rsidRPr="0009038A" w:rsidSect="00532C03">
      <w:headerReference w:type="default" r:id="rId7"/>
      <w:pgSz w:w="11906" w:h="16838"/>
      <w:pgMar w:top="262" w:right="707" w:bottom="851" w:left="3261" w:header="280" w:footer="709" w:gutter="0"/>
      <w:cols w:sep="1" w:space="7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E723A" w14:textId="77777777" w:rsidR="00782B04" w:rsidRDefault="00782B04" w:rsidP="00484E17">
      <w:pPr>
        <w:spacing w:after="0" w:line="240" w:lineRule="auto"/>
      </w:pPr>
      <w:r>
        <w:separator/>
      </w:r>
    </w:p>
  </w:endnote>
  <w:endnote w:type="continuationSeparator" w:id="0">
    <w:p w14:paraId="0C40BB97" w14:textId="77777777" w:rsidR="00782B04" w:rsidRDefault="00782B04" w:rsidP="00484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D803F" w14:textId="77777777" w:rsidR="00782B04" w:rsidRDefault="00782B04" w:rsidP="00484E17">
      <w:pPr>
        <w:spacing w:after="0" w:line="240" w:lineRule="auto"/>
      </w:pPr>
      <w:r>
        <w:separator/>
      </w:r>
    </w:p>
  </w:footnote>
  <w:footnote w:type="continuationSeparator" w:id="0">
    <w:p w14:paraId="4CB7F54B" w14:textId="77777777" w:rsidR="00782B04" w:rsidRDefault="00782B04" w:rsidP="00484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EDBE1" w14:textId="77777777" w:rsidR="00484E17" w:rsidRDefault="0068576E">
    <w:pPr>
      <w:pStyle w:val="En-tte"/>
    </w:pPr>
    <w:r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966632" wp14:editId="44DB5538">
              <wp:simplePos x="0" y="0"/>
              <wp:positionH relativeFrom="column">
                <wp:posOffset>-1886318</wp:posOffset>
              </wp:positionH>
              <wp:positionV relativeFrom="paragraph">
                <wp:posOffset>421555</wp:posOffset>
              </wp:positionV>
              <wp:extent cx="1645023" cy="9494905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5023" cy="9494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33D433" w14:textId="77777777" w:rsidR="00484E17" w:rsidRPr="005A02B2" w:rsidRDefault="00484E17" w:rsidP="00484E17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A02B2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t>VILLAGE DE</w:t>
                          </w:r>
                        </w:p>
                        <w:p w14:paraId="296089DD" w14:textId="77777777" w:rsidR="00484E17" w:rsidRPr="005A02B2" w:rsidRDefault="00484E17" w:rsidP="00484E17">
                          <w:pPr>
                            <w:ind w:right="84"/>
                            <w:jc w:val="center"/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A02B2">
                            <w:rPr>
                              <w:rFonts w:cstheme="minorHAns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8D1AD34" wp14:editId="5EEE6B12">
                                <wp:extent cx="1412249" cy="1148316"/>
                                <wp:effectExtent l="0" t="0" r="0" b="0"/>
                                <wp:docPr id="15" name="Image 15" descr="Mairie de Belleydoux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Mairie de Belleydoux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5911" t="23079" r="41605" b="1166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30614" cy="116324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795ABE3" w14:textId="77777777" w:rsidR="00484E17" w:rsidRPr="005A02B2" w:rsidRDefault="00484E17" w:rsidP="00484E1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A02B2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t>République Française</w:t>
                          </w:r>
                        </w:p>
                        <w:p w14:paraId="43F0240B" w14:textId="77777777" w:rsidR="00484E17" w:rsidRPr="005A02B2" w:rsidRDefault="00484E17" w:rsidP="00484E1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A02B2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t>Département de l’Ain</w:t>
                          </w:r>
                        </w:p>
                        <w:p w14:paraId="6EA38825" w14:textId="77777777" w:rsidR="00484E17" w:rsidRPr="005A02B2" w:rsidRDefault="00484E17" w:rsidP="00484E1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12AADE98" w14:textId="77777777" w:rsidR="00484E17" w:rsidRPr="005A02B2" w:rsidRDefault="00484E17" w:rsidP="00484E1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5A02B2">
                            <w:rPr>
                              <w:rFonts w:cstheme="minorHAnsi"/>
                              <w:sz w:val="20"/>
                              <w:szCs w:val="20"/>
                            </w:rPr>
                            <w:t>412 route de la Fauconnière</w:t>
                          </w:r>
                        </w:p>
                        <w:p w14:paraId="402A171B" w14:textId="77777777" w:rsidR="00484E17" w:rsidRPr="005A02B2" w:rsidRDefault="00484E17" w:rsidP="00484E1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5A02B2">
                            <w:rPr>
                              <w:rFonts w:cstheme="minorHAnsi"/>
                              <w:sz w:val="20"/>
                              <w:szCs w:val="20"/>
                            </w:rPr>
                            <w:t>01130 Belleydoux</w:t>
                          </w:r>
                        </w:p>
                        <w:p w14:paraId="29C52EE4" w14:textId="77777777" w:rsidR="00484E17" w:rsidRPr="005A02B2" w:rsidRDefault="00484E17" w:rsidP="00484E1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</w:p>
                        <w:p w14:paraId="0CA4B0A1" w14:textId="77777777" w:rsidR="00484E17" w:rsidRPr="005A02B2" w:rsidRDefault="00484E17" w:rsidP="00484E1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5A02B2">
                            <w:rPr>
                              <w:rFonts w:cstheme="minorHAnsi"/>
                              <w:sz w:val="20"/>
                              <w:szCs w:val="20"/>
                            </w:rPr>
                            <w:t>Tel : 04.74.76.49.32</w:t>
                          </w:r>
                        </w:p>
                        <w:p w14:paraId="2518D520" w14:textId="77777777" w:rsidR="00484E17" w:rsidRPr="005A02B2" w:rsidRDefault="00484E17" w:rsidP="00484E1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5A02B2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Mail : </w:t>
                          </w:r>
                          <w:hyperlink r:id="rId2" w:history="1">
                            <w:r w:rsidRPr="005A02B2">
                              <w:rPr>
                                <w:rStyle w:val="Lienhypertexte"/>
                                <w:rFonts w:cstheme="minorHAnsi"/>
                                <w:sz w:val="20"/>
                                <w:szCs w:val="20"/>
                              </w:rPr>
                              <w:t>mairie@belleydoux.fr</w:t>
                            </w:r>
                          </w:hyperlink>
                        </w:p>
                        <w:p w14:paraId="44B4EEC9" w14:textId="77777777" w:rsidR="00484E17" w:rsidRPr="005A02B2" w:rsidRDefault="00484E17" w:rsidP="00484E1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</w:p>
                        <w:p w14:paraId="6C397DC4" w14:textId="77777777" w:rsidR="00484E17" w:rsidRPr="005A02B2" w:rsidRDefault="00484E17" w:rsidP="00484E1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5A02B2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Site web : </w:t>
                          </w:r>
                          <w:hyperlink r:id="rId3" w:history="1">
                            <w:r w:rsidRPr="005A02B2">
                              <w:rPr>
                                <w:rStyle w:val="Lienhypertexte"/>
                                <w:rFonts w:cstheme="minorHAnsi"/>
                                <w:sz w:val="20"/>
                                <w:szCs w:val="20"/>
                              </w:rPr>
                              <w:t>www.belleydoux.fr</w:t>
                            </w:r>
                          </w:hyperlink>
                        </w:p>
                        <w:p w14:paraId="749AC5DB" w14:textId="77777777" w:rsidR="00484E17" w:rsidRPr="005A02B2" w:rsidRDefault="00484E17" w:rsidP="00484E1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</w:p>
                        <w:p w14:paraId="70A553EC" w14:textId="77777777" w:rsidR="00484E17" w:rsidRPr="005A02B2" w:rsidRDefault="00484E17" w:rsidP="00484E1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</w:p>
                        <w:p w14:paraId="11917E32" w14:textId="77777777" w:rsidR="00484E17" w:rsidRPr="005A02B2" w:rsidRDefault="00484E17" w:rsidP="00484E17">
                          <w:pPr>
                            <w:ind w:right="84"/>
                            <w:jc w:val="center"/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15A30894" w14:textId="77777777" w:rsidR="00484E17" w:rsidRPr="005A02B2" w:rsidRDefault="00484E17" w:rsidP="00484E1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5A02B2">
                            <w:rPr>
                              <w:rFonts w:cstheme="minorHAnsi"/>
                              <w:b/>
                              <w:bCs/>
                              <w:color w:val="00B050"/>
                              <w:sz w:val="20"/>
                              <w:szCs w:val="20"/>
                            </w:rPr>
                            <w:t>Nombre de conseillers :</w:t>
                          </w:r>
                          <w:r w:rsidRPr="005A02B2">
                            <w:rPr>
                              <w:rFonts w:cstheme="minorHAnsi"/>
                              <w:sz w:val="20"/>
                              <w:szCs w:val="20"/>
                            </w:rPr>
                            <w:t>11</w:t>
                          </w:r>
                        </w:p>
                        <w:p w14:paraId="2A8CC306" w14:textId="77777777" w:rsidR="00484E17" w:rsidRPr="005A02B2" w:rsidRDefault="00484E17" w:rsidP="00484E1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75228BED" w14:textId="032BA3E7" w:rsidR="00484E17" w:rsidRDefault="00484E17" w:rsidP="00484E1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A02B2">
                            <w:rPr>
                              <w:rFonts w:cstheme="minorHAnsi"/>
                              <w:b/>
                              <w:bCs/>
                              <w:color w:val="00B050"/>
                              <w:sz w:val="20"/>
                              <w:szCs w:val="20"/>
                            </w:rPr>
                            <w:t>Présents :</w:t>
                          </w:r>
                          <w:r w:rsidRPr="005A02B2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id w:val="1953829177"/>
                              <w:placeholder>
                                <w:docPart w:val="ECA17385446E4446A7BF78356B94497D"/>
                              </w:placeholder>
                              <w:comboBox>
                                <w:listItem w:value="Choisissez un élément."/>
                                <w:listItem w:displayText="1" w:value="1"/>
                                <w:listItem w:displayText="2" w:value="2"/>
                                <w:listItem w:displayText="3" w:value="3"/>
                                <w:listItem w:displayText="4" w:value="4"/>
                                <w:listItem w:displayText="5" w:value="5"/>
                                <w:listItem w:displayText="6" w:value="6"/>
                                <w:listItem w:displayText="7" w:value="7"/>
                                <w:listItem w:displayText="8" w:value="8"/>
                                <w:listItem w:displayText="9" w:value="9"/>
                                <w:listItem w:displayText="10" w:value="10"/>
                                <w:listItem w:displayText="11" w:value="11"/>
                              </w:comboBox>
                            </w:sdtPr>
                            <w:sdtEndPr/>
                            <w:sdtContent>
                              <w:r w:rsidR="003A0776">
                                <w:rPr>
                                  <w:rFonts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>11</w:t>
                              </w:r>
                            </w:sdtContent>
                          </w:sdt>
                        </w:p>
                        <w:p w14:paraId="495EFFA1" w14:textId="77777777" w:rsidR="005A02B2" w:rsidRPr="005A02B2" w:rsidRDefault="005A02B2" w:rsidP="00484E1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</w:p>
                        <w:p w14:paraId="5C819921" w14:textId="2D52AFC6" w:rsidR="005A02B2" w:rsidRDefault="005A02B2" w:rsidP="005A02B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color w:val="00B050"/>
                              <w:sz w:val="20"/>
                              <w:szCs w:val="20"/>
                            </w:rPr>
                            <w:t>Absents</w:t>
                          </w:r>
                          <w:r w:rsidRPr="005A02B2">
                            <w:rPr>
                              <w:rFonts w:cstheme="minorHAnsi"/>
                              <w:b/>
                              <w:bCs/>
                              <w:color w:val="00B050"/>
                              <w:sz w:val="20"/>
                              <w:szCs w:val="20"/>
                            </w:rPr>
                            <w:t xml:space="preserve"> :</w:t>
                          </w:r>
                          <w:r w:rsidRPr="005A02B2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id w:val="-215584354"/>
                              <w:placeholder>
                                <w:docPart w:val="6C71D428C41F435A89940F99EDA36DCA"/>
                              </w:placeholder>
                              <w:comboBox>
                                <w:listItem w:value="Choisissez un élément."/>
                                <w:listItem w:displayText="1" w:value="1"/>
                                <w:listItem w:displayText="2" w:value="2"/>
                                <w:listItem w:displayText="3" w:value="3"/>
                                <w:listItem w:displayText="4" w:value="4"/>
                                <w:listItem w:displayText="5" w:value="5"/>
                                <w:listItem w:displayText="6" w:value="6"/>
                                <w:listItem w:displayText="7" w:value="7"/>
                                <w:listItem w:displayText="8" w:value="8"/>
                                <w:listItem w:displayText="9" w:value="9"/>
                                <w:listItem w:displayText="10" w:value="10"/>
                                <w:listItem w:displayText="11" w:value="11"/>
                                <w:listItem w:displayText="Néant" w:value="Néant"/>
                              </w:comboBox>
                            </w:sdtPr>
                            <w:sdtEndPr/>
                            <w:sdtContent>
                              <w:r w:rsidR="00741E75">
                                <w:rPr>
                                  <w:rFonts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>Néant</w:t>
                              </w:r>
                            </w:sdtContent>
                          </w:sdt>
                        </w:p>
                        <w:p w14:paraId="72DC786D" w14:textId="77777777" w:rsidR="00484E17" w:rsidRPr="005A02B2" w:rsidRDefault="00484E17" w:rsidP="00484E17">
                          <w:pPr>
                            <w:ind w:right="84"/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0F04EDF4" w14:textId="77777777" w:rsidR="00484E17" w:rsidRPr="005A02B2" w:rsidRDefault="00484E17" w:rsidP="00484E17">
                          <w:pPr>
                            <w:ind w:right="84"/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4B2962F6" w14:textId="77777777" w:rsidR="00484E17" w:rsidRPr="005A02B2" w:rsidRDefault="00484E17" w:rsidP="00484E17">
                          <w:pPr>
                            <w:ind w:right="84"/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0DC64F7C" w14:textId="77777777" w:rsidR="00484E17" w:rsidRPr="005A02B2" w:rsidRDefault="00484E17" w:rsidP="00484E17">
                          <w:pPr>
                            <w:ind w:right="84"/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0BE412E7" w14:textId="77777777" w:rsidR="00484E17" w:rsidRPr="005A02B2" w:rsidRDefault="00484E17" w:rsidP="00484E17">
                          <w:pPr>
                            <w:ind w:right="84"/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47B5ED00" w14:textId="77777777" w:rsidR="00484E17" w:rsidRPr="005A02B2" w:rsidRDefault="00484E17" w:rsidP="00484E1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color w:val="00B050"/>
                              <w:sz w:val="20"/>
                              <w:szCs w:val="20"/>
                            </w:rPr>
                          </w:pPr>
                          <w:r w:rsidRPr="005A02B2">
                            <w:rPr>
                              <w:rFonts w:cstheme="minorHAnsi"/>
                              <w:b/>
                              <w:bCs/>
                              <w:color w:val="00B050"/>
                              <w:sz w:val="20"/>
                              <w:szCs w:val="20"/>
                            </w:rPr>
                            <w:t>OBJET :</w:t>
                          </w:r>
                        </w:p>
                        <w:p w14:paraId="295204F9" w14:textId="77777777" w:rsidR="00484E17" w:rsidRPr="005A02B2" w:rsidRDefault="00782B04" w:rsidP="00484E1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pict w14:anchorId="7B8E80CE">
                              <v:rect id="_x0000_i1026" style="width:110.05pt;height:.75pt" o:hrpct="265" o:hralign="center" o:hrstd="t" o:hr="t" fillcolor="#a0a0a0" stroked="f"/>
                            </w:pict>
                          </w:r>
                        </w:p>
                        <w:p w14:paraId="4A95947B" w14:textId="7C17281F" w:rsidR="00484E17" w:rsidRPr="005A02B2" w:rsidRDefault="00484E17" w:rsidP="00484E1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A02B2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t xml:space="preserve">COMPTE-RENDU DU CONSEIL DU </w:t>
                          </w:r>
                          <w:sdt>
                            <w:sdt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id w:val="2065982488"/>
                              <w:placeholder>
                                <w:docPart w:val="47EEC0545AE34736983A552E871CEE5E"/>
                              </w:placeholder>
                              <w:date w:fullDate="2020-09-30T00:00:00Z">
                                <w:dateFormat w:val="dddd d MMMM 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41E75">
                                <w:rPr>
                                  <w:rFonts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>mercredi 30 septembre 2020</w:t>
                              </w:r>
                            </w:sdtContent>
                          </w:sdt>
                        </w:p>
                        <w:p w14:paraId="676E0C39" w14:textId="77777777" w:rsidR="00484E17" w:rsidRPr="005A02B2" w:rsidRDefault="00782B04" w:rsidP="00484E17">
                          <w:pPr>
                            <w:ind w:right="84"/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pict w14:anchorId="24F054ED">
                              <v:rect id="_x0000_i1028" style="width:110.05pt;height:.75pt" o:hrpct="265" o:hralign="center" o:hrstd="t" o:hr="t" fillcolor="#a0a0a0" stroked="f"/>
                            </w:pict>
                          </w:r>
                        </w:p>
                        <w:p w14:paraId="03D7C2DF" w14:textId="77777777" w:rsidR="00484E17" w:rsidRPr="005A02B2" w:rsidRDefault="00484E17" w:rsidP="00484E17">
                          <w:pPr>
                            <w:ind w:right="84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</w:p>
                        <w:p w14:paraId="075BA887" w14:textId="77777777" w:rsidR="00484E17" w:rsidRPr="005A02B2" w:rsidRDefault="00484E17" w:rsidP="00484E17">
                          <w:pPr>
                            <w:ind w:right="84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</w:p>
                        <w:p w14:paraId="625CE968" w14:textId="77777777" w:rsidR="00484E17" w:rsidRPr="005A02B2" w:rsidRDefault="00484E17" w:rsidP="00484E17">
                          <w:pPr>
                            <w:ind w:right="84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</w:p>
                        <w:p w14:paraId="2173149F" w14:textId="77777777" w:rsidR="00484E17" w:rsidRPr="005A02B2" w:rsidRDefault="00484E17" w:rsidP="00484E17">
                          <w:pPr>
                            <w:ind w:right="84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</w:p>
                        <w:p w14:paraId="56EAE96F" w14:textId="77777777" w:rsidR="00484E17" w:rsidRPr="005A02B2" w:rsidRDefault="00484E17" w:rsidP="00484E17">
                          <w:pPr>
                            <w:ind w:right="84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</w:p>
                        <w:p w14:paraId="5895DAB4" w14:textId="77777777" w:rsidR="00484E17" w:rsidRPr="005A02B2" w:rsidRDefault="00484E17" w:rsidP="00484E17">
                          <w:pPr>
                            <w:ind w:right="84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</w:p>
                        <w:p w14:paraId="07F41D83" w14:textId="77777777" w:rsidR="0009038A" w:rsidRPr="005A02B2" w:rsidRDefault="0009038A" w:rsidP="00484E17">
                          <w:pPr>
                            <w:ind w:right="84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</w:p>
                        <w:p w14:paraId="3B1CD034" w14:textId="77777777" w:rsidR="00484E17" w:rsidRPr="005A02B2" w:rsidRDefault="00484E17" w:rsidP="00484E17">
                          <w:pPr>
                            <w:ind w:right="84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5A02B2">
                            <w:rPr>
                              <w:rFonts w:cstheme="minorHAnsi"/>
                              <w:sz w:val="20"/>
                              <w:szCs w:val="20"/>
                            </w:rPr>
                            <w:t>Le Maire</w:t>
                          </w:r>
                        </w:p>
                        <w:p w14:paraId="5B6C3BC6" w14:textId="77777777" w:rsidR="00484E17" w:rsidRPr="005A02B2" w:rsidRDefault="00484E17" w:rsidP="00484E17">
                          <w:pPr>
                            <w:ind w:right="84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5A02B2">
                            <w:rPr>
                              <w:rFonts w:cstheme="minorHAnsi"/>
                              <w:sz w:val="20"/>
                              <w:szCs w:val="20"/>
                            </w:rPr>
                            <w:t>M. Pascal COURTOIS</w:t>
                          </w:r>
                        </w:p>
                        <w:p w14:paraId="623DEF72" w14:textId="77777777" w:rsidR="00484E17" w:rsidRPr="005A02B2" w:rsidRDefault="00484E17" w:rsidP="00484E17">
                          <w:pPr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96663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148.55pt;margin-top:33.2pt;width:129.55pt;height:74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" filled="f" stroked="f" strokeweight=".5pt">
              <v:textbox>
                <w:txbxContent>
                  <w:p w14:paraId="5233D433" w14:textId="77777777" w:rsidR="00484E17" w:rsidRPr="005A02B2" w:rsidRDefault="00484E17" w:rsidP="00484E17">
                    <w:pPr>
                      <w:jc w:val="center"/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5A02B2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VILLAGE DE</w:t>
                    </w:r>
                  </w:p>
                  <w:p w14:paraId="296089DD" w14:textId="77777777" w:rsidR="00484E17" w:rsidRPr="005A02B2" w:rsidRDefault="00484E17" w:rsidP="00484E17">
                    <w:pPr>
                      <w:ind w:right="84"/>
                      <w:jc w:val="center"/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5A02B2">
                      <w:rPr>
                        <w:rFonts w:cstheme="minorHAnsi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38D1AD34" wp14:editId="5EEE6B12">
                          <wp:extent cx="1412249" cy="1148316"/>
                          <wp:effectExtent l="0" t="0" r="0" b="0"/>
                          <wp:docPr id="15" name="Image 15" descr="Mairie de Belleydoux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Mairie de Belleydoux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5911" t="23079" r="41605" b="1166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430614" cy="11632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795ABE3" w14:textId="77777777" w:rsidR="00484E17" w:rsidRPr="005A02B2" w:rsidRDefault="00484E17" w:rsidP="00484E1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5A02B2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République Française</w:t>
                    </w:r>
                  </w:p>
                  <w:p w14:paraId="43F0240B" w14:textId="77777777" w:rsidR="00484E17" w:rsidRPr="005A02B2" w:rsidRDefault="00484E17" w:rsidP="00484E1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5A02B2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Département de l’Ain</w:t>
                    </w:r>
                  </w:p>
                  <w:p w14:paraId="6EA38825" w14:textId="77777777" w:rsidR="00484E17" w:rsidRPr="005A02B2" w:rsidRDefault="00484E17" w:rsidP="00484E1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</w:p>
                  <w:p w14:paraId="12AADE98" w14:textId="77777777" w:rsidR="00484E17" w:rsidRPr="005A02B2" w:rsidRDefault="00484E17" w:rsidP="00484E1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  <w:r w:rsidRPr="005A02B2">
                      <w:rPr>
                        <w:rFonts w:cstheme="minorHAnsi"/>
                        <w:sz w:val="20"/>
                        <w:szCs w:val="20"/>
                      </w:rPr>
                      <w:t>412 route de la Fauconnière</w:t>
                    </w:r>
                  </w:p>
                  <w:p w14:paraId="402A171B" w14:textId="77777777" w:rsidR="00484E17" w:rsidRPr="005A02B2" w:rsidRDefault="00484E17" w:rsidP="00484E1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  <w:r w:rsidRPr="005A02B2">
                      <w:rPr>
                        <w:rFonts w:cstheme="minorHAnsi"/>
                        <w:sz w:val="20"/>
                        <w:szCs w:val="20"/>
                      </w:rPr>
                      <w:t>01130 Belleydoux</w:t>
                    </w:r>
                  </w:p>
                  <w:p w14:paraId="29C52EE4" w14:textId="77777777" w:rsidR="00484E17" w:rsidRPr="005A02B2" w:rsidRDefault="00484E17" w:rsidP="00484E1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</w:p>
                  <w:p w14:paraId="0CA4B0A1" w14:textId="77777777" w:rsidR="00484E17" w:rsidRPr="005A02B2" w:rsidRDefault="00484E17" w:rsidP="00484E1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  <w:r w:rsidRPr="005A02B2">
                      <w:rPr>
                        <w:rFonts w:cstheme="minorHAnsi"/>
                        <w:sz w:val="20"/>
                        <w:szCs w:val="20"/>
                      </w:rPr>
                      <w:t>Tel : 04.74.76.49.32</w:t>
                    </w:r>
                  </w:p>
                  <w:p w14:paraId="2518D520" w14:textId="77777777" w:rsidR="00484E17" w:rsidRPr="005A02B2" w:rsidRDefault="00484E17" w:rsidP="00484E1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  <w:r w:rsidRPr="005A02B2">
                      <w:rPr>
                        <w:rFonts w:cstheme="minorHAnsi"/>
                        <w:sz w:val="20"/>
                        <w:szCs w:val="20"/>
                      </w:rPr>
                      <w:t xml:space="preserve">Mail : </w:t>
                    </w:r>
                    <w:hyperlink r:id="rId5" w:history="1">
                      <w:r w:rsidRPr="005A02B2">
                        <w:rPr>
                          <w:rStyle w:val="Lienhypertexte"/>
                          <w:rFonts w:cstheme="minorHAnsi"/>
                          <w:sz w:val="20"/>
                          <w:szCs w:val="20"/>
                        </w:rPr>
                        <w:t>mairie@belleydoux.fr</w:t>
                      </w:r>
                    </w:hyperlink>
                  </w:p>
                  <w:p w14:paraId="44B4EEC9" w14:textId="77777777" w:rsidR="00484E17" w:rsidRPr="005A02B2" w:rsidRDefault="00484E17" w:rsidP="00484E1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</w:p>
                  <w:p w14:paraId="6C397DC4" w14:textId="77777777" w:rsidR="00484E17" w:rsidRPr="005A02B2" w:rsidRDefault="00484E17" w:rsidP="00484E1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  <w:r w:rsidRPr="005A02B2">
                      <w:rPr>
                        <w:rFonts w:cstheme="minorHAnsi"/>
                        <w:sz w:val="20"/>
                        <w:szCs w:val="20"/>
                      </w:rPr>
                      <w:t xml:space="preserve">Site web : </w:t>
                    </w:r>
                    <w:hyperlink r:id="rId6" w:history="1">
                      <w:r w:rsidRPr="005A02B2">
                        <w:rPr>
                          <w:rStyle w:val="Lienhypertexte"/>
                          <w:rFonts w:cstheme="minorHAnsi"/>
                          <w:sz w:val="20"/>
                          <w:szCs w:val="20"/>
                        </w:rPr>
                        <w:t>www.belleydoux.fr</w:t>
                      </w:r>
                    </w:hyperlink>
                  </w:p>
                  <w:p w14:paraId="749AC5DB" w14:textId="77777777" w:rsidR="00484E17" w:rsidRPr="005A02B2" w:rsidRDefault="00484E17" w:rsidP="00484E1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theme="minorHAnsi"/>
                        <w:sz w:val="20"/>
                        <w:szCs w:val="20"/>
                      </w:rPr>
                    </w:pPr>
                  </w:p>
                  <w:p w14:paraId="70A553EC" w14:textId="77777777" w:rsidR="00484E17" w:rsidRPr="005A02B2" w:rsidRDefault="00484E17" w:rsidP="00484E1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theme="minorHAnsi"/>
                        <w:sz w:val="20"/>
                        <w:szCs w:val="20"/>
                      </w:rPr>
                    </w:pPr>
                  </w:p>
                  <w:p w14:paraId="11917E32" w14:textId="77777777" w:rsidR="00484E17" w:rsidRPr="005A02B2" w:rsidRDefault="00484E17" w:rsidP="00484E17">
                    <w:pPr>
                      <w:ind w:right="84"/>
                      <w:jc w:val="center"/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</w:p>
                  <w:p w14:paraId="15A30894" w14:textId="77777777" w:rsidR="00484E17" w:rsidRPr="005A02B2" w:rsidRDefault="00484E17" w:rsidP="00484E1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theme="minorHAnsi"/>
                        <w:sz w:val="20"/>
                        <w:szCs w:val="20"/>
                      </w:rPr>
                    </w:pPr>
                    <w:r w:rsidRPr="005A02B2">
                      <w:rPr>
                        <w:rFonts w:cstheme="minorHAnsi"/>
                        <w:b/>
                        <w:bCs/>
                        <w:color w:val="00B050"/>
                        <w:sz w:val="20"/>
                        <w:szCs w:val="20"/>
                      </w:rPr>
                      <w:t>Nombre de conseillers :</w:t>
                    </w:r>
                    <w:r w:rsidRPr="005A02B2">
                      <w:rPr>
                        <w:rFonts w:cstheme="minorHAnsi"/>
                        <w:sz w:val="20"/>
                        <w:szCs w:val="20"/>
                      </w:rPr>
                      <w:t>11</w:t>
                    </w:r>
                  </w:p>
                  <w:p w14:paraId="2A8CC306" w14:textId="77777777" w:rsidR="00484E17" w:rsidRPr="005A02B2" w:rsidRDefault="00484E17" w:rsidP="00484E1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</w:p>
                  <w:p w14:paraId="75228BED" w14:textId="032BA3E7" w:rsidR="00484E17" w:rsidRDefault="00484E17" w:rsidP="00484E1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5A02B2">
                      <w:rPr>
                        <w:rFonts w:cstheme="minorHAnsi"/>
                        <w:b/>
                        <w:bCs/>
                        <w:color w:val="00B050"/>
                        <w:sz w:val="20"/>
                        <w:szCs w:val="20"/>
                      </w:rPr>
                      <w:t>Présents :</w:t>
                    </w:r>
                    <w:r w:rsidRPr="005A02B2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id w:val="1953829177"/>
                        <w:placeholder>
                          <w:docPart w:val="ECA17385446E4446A7BF78356B94497D"/>
                        </w:placeholder>
                        <w:comboBox>
                          <w:listItem w:value="Choisissez un élément."/>
                          <w:listItem w:displayText="1" w:value="1"/>
                          <w:listItem w:displayText="2" w:value="2"/>
                          <w:listItem w:displayText="3" w:value="3"/>
                          <w:listItem w:displayText="4" w:value="4"/>
                          <w:listItem w:displayText="5" w:value="5"/>
                          <w:listItem w:displayText="6" w:value="6"/>
                          <w:listItem w:displayText="7" w:value="7"/>
                          <w:listItem w:displayText="8" w:value="8"/>
                          <w:listItem w:displayText="9" w:value="9"/>
                          <w:listItem w:displayText="10" w:value="10"/>
                          <w:listItem w:displayText="11" w:value="11"/>
                        </w:comboBox>
                      </w:sdtPr>
                      <w:sdtEndPr/>
                      <w:sdtContent>
                        <w:r w:rsidR="003A0776">
                          <w:rPr>
                            <w:rFonts w:cstheme="minorHAnsi"/>
                            <w:b/>
                            <w:bCs/>
                            <w:sz w:val="20"/>
                            <w:szCs w:val="20"/>
                          </w:rPr>
                          <w:t>11</w:t>
                        </w:r>
                      </w:sdtContent>
                    </w:sdt>
                  </w:p>
                  <w:p w14:paraId="495EFFA1" w14:textId="77777777" w:rsidR="005A02B2" w:rsidRPr="005A02B2" w:rsidRDefault="005A02B2" w:rsidP="00484E1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theme="minorHAnsi"/>
                        <w:sz w:val="20"/>
                        <w:szCs w:val="20"/>
                      </w:rPr>
                    </w:pPr>
                  </w:p>
                  <w:p w14:paraId="5C819921" w14:textId="2D52AFC6" w:rsidR="005A02B2" w:rsidRDefault="005A02B2" w:rsidP="005A02B2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b/>
                        <w:bCs/>
                        <w:color w:val="00B050"/>
                        <w:sz w:val="20"/>
                        <w:szCs w:val="20"/>
                      </w:rPr>
                      <w:t>Absents</w:t>
                    </w:r>
                    <w:r w:rsidRPr="005A02B2">
                      <w:rPr>
                        <w:rFonts w:cstheme="minorHAnsi"/>
                        <w:b/>
                        <w:bCs/>
                        <w:color w:val="00B050"/>
                        <w:sz w:val="20"/>
                        <w:szCs w:val="20"/>
                      </w:rPr>
                      <w:t xml:space="preserve"> :</w:t>
                    </w:r>
                    <w:r w:rsidRPr="005A02B2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id w:val="-215584354"/>
                        <w:placeholder>
                          <w:docPart w:val="6C71D428C41F435A89940F99EDA36DCA"/>
                        </w:placeholder>
                        <w:comboBox>
                          <w:listItem w:value="Choisissez un élément."/>
                          <w:listItem w:displayText="1" w:value="1"/>
                          <w:listItem w:displayText="2" w:value="2"/>
                          <w:listItem w:displayText="3" w:value="3"/>
                          <w:listItem w:displayText="4" w:value="4"/>
                          <w:listItem w:displayText="5" w:value="5"/>
                          <w:listItem w:displayText="6" w:value="6"/>
                          <w:listItem w:displayText="7" w:value="7"/>
                          <w:listItem w:displayText="8" w:value="8"/>
                          <w:listItem w:displayText="9" w:value="9"/>
                          <w:listItem w:displayText="10" w:value="10"/>
                          <w:listItem w:displayText="11" w:value="11"/>
                          <w:listItem w:displayText="Néant" w:value="Néant"/>
                        </w:comboBox>
                      </w:sdtPr>
                      <w:sdtEndPr/>
                      <w:sdtContent>
                        <w:r w:rsidR="00741E75">
                          <w:rPr>
                            <w:rFonts w:cstheme="minorHAnsi"/>
                            <w:b/>
                            <w:bCs/>
                            <w:sz w:val="20"/>
                            <w:szCs w:val="20"/>
                          </w:rPr>
                          <w:t>Néant</w:t>
                        </w:r>
                      </w:sdtContent>
                    </w:sdt>
                  </w:p>
                  <w:p w14:paraId="72DC786D" w14:textId="77777777" w:rsidR="00484E17" w:rsidRPr="005A02B2" w:rsidRDefault="00484E17" w:rsidP="00484E17">
                    <w:pPr>
                      <w:ind w:right="84"/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</w:p>
                  <w:p w14:paraId="0F04EDF4" w14:textId="77777777" w:rsidR="00484E17" w:rsidRPr="005A02B2" w:rsidRDefault="00484E17" w:rsidP="00484E17">
                    <w:pPr>
                      <w:ind w:right="84"/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</w:p>
                  <w:p w14:paraId="4B2962F6" w14:textId="77777777" w:rsidR="00484E17" w:rsidRPr="005A02B2" w:rsidRDefault="00484E17" w:rsidP="00484E17">
                    <w:pPr>
                      <w:ind w:right="84"/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</w:p>
                  <w:p w14:paraId="0DC64F7C" w14:textId="77777777" w:rsidR="00484E17" w:rsidRPr="005A02B2" w:rsidRDefault="00484E17" w:rsidP="00484E17">
                    <w:pPr>
                      <w:ind w:right="84"/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</w:p>
                  <w:p w14:paraId="0BE412E7" w14:textId="77777777" w:rsidR="00484E17" w:rsidRPr="005A02B2" w:rsidRDefault="00484E17" w:rsidP="00484E17">
                    <w:pPr>
                      <w:ind w:right="84"/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</w:p>
                  <w:p w14:paraId="47B5ED00" w14:textId="77777777" w:rsidR="00484E17" w:rsidRPr="005A02B2" w:rsidRDefault="00484E17" w:rsidP="00484E1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theme="minorHAnsi"/>
                        <w:b/>
                        <w:bCs/>
                        <w:color w:val="00B050"/>
                        <w:sz w:val="20"/>
                        <w:szCs w:val="20"/>
                      </w:rPr>
                    </w:pPr>
                    <w:r w:rsidRPr="005A02B2">
                      <w:rPr>
                        <w:rFonts w:cstheme="minorHAnsi"/>
                        <w:b/>
                        <w:bCs/>
                        <w:color w:val="00B050"/>
                        <w:sz w:val="20"/>
                        <w:szCs w:val="20"/>
                      </w:rPr>
                      <w:t>OBJET :</w:t>
                    </w:r>
                  </w:p>
                  <w:p w14:paraId="295204F9" w14:textId="77777777" w:rsidR="00484E17" w:rsidRPr="005A02B2" w:rsidRDefault="00AA48D5" w:rsidP="00484E1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pict w14:anchorId="7B8E80CE">
                        <v:rect id="_x0000_i1137" style="width:110.05pt;height:.75pt" o:hrpct="265" o:hralign="center" o:hrstd="t" o:hr="t" fillcolor="#a0a0a0" stroked="f"/>
                      </w:pict>
                    </w:r>
                  </w:p>
                  <w:p w14:paraId="4A95947B" w14:textId="7C17281F" w:rsidR="00484E17" w:rsidRPr="005A02B2" w:rsidRDefault="00484E17" w:rsidP="00484E1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5A02B2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COMPTE-RENDU DU CONSEIL DU </w:t>
                    </w:r>
                    <w:sdt>
                      <w:sdtP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id w:val="2065982488"/>
                        <w:placeholder>
                          <w:docPart w:val="47EEC0545AE34736983A552E871CEE5E"/>
                        </w:placeholder>
                        <w:date w:fullDate="2020-09-30T00:00:00Z">
                          <w:dateFormat w:val="dddd d MMMM yyyy"/>
                          <w:lid w:val="fr-F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741E75">
                          <w:rPr>
                            <w:rFonts w:cstheme="minorHAnsi"/>
                            <w:b/>
                            <w:bCs/>
                            <w:sz w:val="20"/>
                            <w:szCs w:val="20"/>
                          </w:rPr>
                          <w:t>mercredi 30 septembre 2020</w:t>
                        </w:r>
                      </w:sdtContent>
                    </w:sdt>
                  </w:p>
                  <w:p w14:paraId="676E0C39" w14:textId="77777777" w:rsidR="00484E17" w:rsidRPr="005A02B2" w:rsidRDefault="00AA48D5" w:rsidP="00484E17">
                    <w:pPr>
                      <w:ind w:right="84"/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pict w14:anchorId="24F054ED">
                        <v:rect id="_x0000_i1138" style="width:110.05pt;height:.75pt" o:hrpct="265" o:hralign="center" o:hrstd="t" o:hr="t" fillcolor="#a0a0a0" stroked="f"/>
                      </w:pict>
                    </w:r>
                  </w:p>
                  <w:p w14:paraId="03D7C2DF" w14:textId="77777777" w:rsidR="00484E17" w:rsidRPr="005A02B2" w:rsidRDefault="00484E17" w:rsidP="00484E17">
                    <w:pPr>
                      <w:ind w:right="84"/>
                      <w:rPr>
                        <w:rFonts w:cstheme="minorHAnsi"/>
                        <w:sz w:val="20"/>
                        <w:szCs w:val="20"/>
                      </w:rPr>
                    </w:pPr>
                  </w:p>
                  <w:p w14:paraId="075BA887" w14:textId="77777777" w:rsidR="00484E17" w:rsidRPr="005A02B2" w:rsidRDefault="00484E17" w:rsidP="00484E17">
                    <w:pPr>
                      <w:ind w:right="84"/>
                      <w:rPr>
                        <w:rFonts w:cstheme="minorHAnsi"/>
                        <w:sz w:val="20"/>
                        <w:szCs w:val="20"/>
                      </w:rPr>
                    </w:pPr>
                  </w:p>
                  <w:p w14:paraId="625CE968" w14:textId="77777777" w:rsidR="00484E17" w:rsidRPr="005A02B2" w:rsidRDefault="00484E17" w:rsidP="00484E17">
                    <w:pPr>
                      <w:ind w:right="84"/>
                      <w:rPr>
                        <w:rFonts w:cstheme="minorHAnsi"/>
                        <w:sz w:val="20"/>
                        <w:szCs w:val="20"/>
                      </w:rPr>
                    </w:pPr>
                  </w:p>
                  <w:p w14:paraId="2173149F" w14:textId="77777777" w:rsidR="00484E17" w:rsidRPr="005A02B2" w:rsidRDefault="00484E17" w:rsidP="00484E17">
                    <w:pPr>
                      <w:ind w:right="84"/>
                      <w:rPr>
                        <w:rFonts w:cstheme="minorHAnsi"/>
                        <w:sz w:val="20"/>
                        <w:szCs w:val="20"/>
                      </w:rPr>
                    </w:pPr>
                  </w:p>
                  <w:p w14:paraId="56EAE96F" w14:textId="77777777" w:rsidR="00484E17" w:rsidRPr="005A02B2" w:rsidRDefault="00484E17" w:rsidP="00484E17">
                    <w:pPr>
                      <w:ind w:right="84"/>
                      <w:rPr>
                        <w:rFonts w:cstheme="minorHAnsi"/>
                        <w:sz w:val="20"/>
                        <w:szCs w:val="20"/>
                      </w:rPr>
                    </w:pPr>
                  </w:p>
                  <w:p w14:paraId="5895DAB4" w14:textId="77777777" w:rsidR="00484E17" w:rsidRPr="005A02B2" w:rsidRDefault="00484E17" w:rsidP="00484E17">
                    <w:pPr>
                      <w:ind w:right="84"/>
                      <w:rPr>
                        <w:rFonts w:cstheme="minorHAnsi"/>
                        <w:sz w:val="20"/>
                        <w:szCs w:val="20"/>
                      </w:rPr>
                    </w:pPr>
                  </w:p>
                  <w:p w14:paraId="07F41D83" w14:textId="77777777" w:rsidR="0009038A" w:rsidRPr="005A02B2" w:rsidRDefault="0009038A" w:rsidP="00484E17">
                    <w:pPr>
                      <w:ind w:right="84"/>
                      <w:rPr>
                        <w:rFonts w:cstheme="minorHAnsi"/>
                        <w:sz w:val="20"/>
                        <w:szCs w:val="20"/>
                      </w:rPr>
                    </w:pPr>
                  </w:p>
                  <w:p w14:paraId="3B1CD034" w14:textId="77777777" w:rsidR="00484E17" w:rsidRPr="005A02B2" w:rsidRDefault="00484E17" w:rsidP="00484E17">
                    <w:pPr>
                      <w:ind w:right="84"/>
                      <w:rPr>
                        <w:rFonts w:cstheme="minorHAnsi"/>
                        <w:sz w:val="20"/>
                        <w:szCs w:val="20"/>
                      </w:rPr>
                    </w:pPr>
                    <w:r w:rsidRPr="005A02B2">
                      <w:rPr>
                        <w:rFonts w:cstheme="minorHAnsi"/>
                        <w:sz w:val="20"/>
                        <w:szCs w:val="20"/>
                      </w:rPr>
                      <w:t>Le Maire</w:t>
                    </w:r>
                  </w:p>
                  <w:p w14:paraId="5B6C3BC6" w14:textId="77777777" w:rsidR="00484E17" w:rsidRPr="005A02B2" w:rsidRDefault="00484E17" w:rsidP="00484E17">
                    <w:pPr>
                      <w:ind w:right="84"/>
                      <w:rPr>
                        <w:rFonts w:cstheme="minorHAnsi"/>
                        <w:sz w:val="20"/>
                        <w:szCs w:val="20"/>
                      </w:rPr>
                    </w:pPr>
                    <w:r w:rsidRPr="005A02B2">
                      <w:rPr>
                        <w:rFonts w:cstheme="minorHAnsi"/>
                        <w:sz w:val="20"/>
                        <w:szCs w:val="20"/>
                      </w:rPr>
                      <w:t>M. Pascal COURTOIS</w:t>
                    </w:r>
                  </w:p>
                  <w:p w14:paraId="623DEF72" w14:textId="77777777" w:rsidR="00484E17" w:rsidRPr="005A02B2" w:rsidRDefault="00484E17" w:rsidP="00484E17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612301" wp14:editId="0288B928">
              <wp:simplePos x="0" y="0"/>
              <wp:positionH relativeFrom="column">
                <wp:posOffset>-245745</wp:posOffset>
              </wp:positionH>
              <wp:positionV relativeFrom="paragraph">
                <wp:posOffset>150592</wp:posOffset>
              </wp:positionV>
              <wp:extent cx="0" cy="9848850"/>
              <wp:effectExtent l="0" t="0" r="38100" b="19050"/>
              <wp:wrapNone/>
              <wp:docPr id="22" name="Connecteur droit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848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8343FB" id="Connecteur droit 2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9.35pt,11.85pt" to="-19.35pt,7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4441F"/>
    <w:multiLevelType w:val="hybridMultilevel"/>
    <w:tmpl w:val="7C3446C8"/>
    <w:lvl w:ilvl="0" w:tplc="040C0005">
      <w:start w:val="1"/>
      <w:numFmt w:val="bullet"/>
      <w:lvlText w:val=""/>
      <w:lvlJc w:val="left"/>
      <w:pPr>
        <w:ind w:left="115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" w15:restartNumberingAfterBreak="0">
    <w:nsid w:val="34997FE7"/>
    <w:multiLevelType w:val="hybridMultilevel"/>
    <w:tmpl w:val="0E424FA8"/>
    <w:lvl w:ilvl="0" w:tplc="41A858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B050"/>
      </w:rPr>
    </w:lvl>
    <w:lvl w:ilvl="1" w:tplc="59AECDE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224D1"/>
    <w:multiLevelType w:val="hybridMultilevel"/>
    <w:tmpl w:val="F7C6ED06"/>
    <w:lvl w:ilvl="0" w:tplc="74A67E4E">
      <w:start w:val="1"/>
      <w:numFmt w:val="lowerLetter"/>
      <w:lvlText w:val="%1)"/>
      <w:lvlJc w:val="left"/>
      <w:pPr>
        <w:ind w:left="-284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436" w:hanging="360"/>
      </w:pPr>
    </w:lvl>
    <w:lvl w:ilvl="2" w:tplc="040C001B" w:tentative="1">
      <w:start w:val="1"/>
      <w:numFmt w:val="lowerRoman"/>
      <w:lvlText w:val="%3."/>
      <w:lvlJc w:val="right"/>
      <w:pPr>
        <w:ind w:left="1156" w:hanging="180"/>
      </w:pPr>
    </w:lvl>
    <w:lvl w:ilvl="3" w:tplc="040C000F" w:tentative="1">
      <w:start w:val="1"/>
      <w:numFmt w:val="decimal"/>
      <w:lvlText w:val="%4."/>
      <w:lvlJc w:val="left"/>
      <w:pPr>
        <w:ind w:left="1876" w:hanging="360"/>
      </w:pPr>
    </w:lvl>
    <w:lvl w:ilvl="4" w:tplc="040C0019" w:tentative="1">
      <w:start w:val="1"/>
      <w:numFmt w:val="lowerLetter"/>
      <w:lvlText w:val="%5."/>
      <w:lvlJc w:val="left"/>
      <w:pPr>
        <w:ind w:left="2596" w:hanging="360"/>
      </w:pPr>
    </w:lvl>
    <w:lvl w:ilvl="5" w:tplc="040C001B" w:tentative="1">
      <w:start w:val="1"/>
      <w:numFmt w:val="lowerRoman"/>
      <w:lvlText w:val="%6."/>
      <w:lvlJc w:val="right"/>
      <w:pPr>
        <w:ind w:left="3316" w:hanging="180"/>
      </w:pPr>
    </w:lvl>
    <w:lvl w:ilvl="6" w:tplc="040C000F" w:tentative="1">
      <w:start w:val="1"/>
      <w:numFmt w:val="decimal"/>
      <w:lvlText w:val="%7."/>
      <w:lvlJc w:val="left"/>
      <w:pPr>
        <w:ind w:left="4036" w:hanging="360"/>
      </w:pPr>
    </w:lvl>
    <w:lvl w:ilvl="7" w:tplc="040C0019" w:tentative="1">
      <w:start w:val="1"/>
      <w:numFmt w:val="lowerLetter"/>
      <w:lvlText w:val="%8."/>
      <w:lvlJc w:val="left"/>
      <w:pPr>
        <w:ind w:left="4756" w:hanging="360"/>
      </w:pPr>
    </w:lvl>
    <w:lvl w:ilvl="8" w:tplc="040C001B" w:tentative="1">
      <w:start w:val="1"/>
      <w:numFmt w:val="lowerRoman"/>
      <w:lvlText w:val="%9."/>
      <w:lvlJc w:val="right"/>
      <w:pPr>
        <w:ind w:left="5476" w:hanging="180"/>
      </w:pPr>
    </w:lvl>
  </w:abstractNum>
  <w:abstractNum w:abstractNumId="3" w15:restartNumberingAfterBreak="0">
    <w:nsid w:val="4C731329"/>
    <w:multiLevelType w:val="hybridMultilevel"/>
    <w:tmpl w:val="292CE9CA"/>
    <w:lvl w:ilvl="0" w:tplc="2E84DF9C">
      <w:start w:val="1"/>
      <w:numFmt w:val="lowerLetter"/>
      <w:lvlText w:val="%1)"/>
      <w:lvlJc w:val="left"/>
      <w:pPr>
        <w:ind w:left="796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516" w:hanging="360"/>
      </w:pPr>
    </w:lvl>
    <w:lvl w:ilvl="2" w:tplc="040C001B" w:tentative="1">
      <w:start w:val="1"/>
      <w:numFmt w:val="lowerRoman"/>
      <w:lvlText w:val="%3."/>
      <w:lvlJc w:val="right"/>
      <w:pPr>
        <w:ind w:left="2236" w:hanging="180"/>
      </w:pPr>
    </w:lvl>
    <w:lvl w:ilvl="3" w:tplc="040C000F" w:tentative="1">
      <w:start w:val="1"/>
      <w:numFmt w:val="decimal"/>
      <w:lvlText w:val="%4."/>
      <w:lvlJc w:val="left"/>
      <w:pPr>
        <w:ind w:left="2956" w:hanging="360"/>
      </w:pPr>
    </w:lvl>
    <w:lvl w:ilvl="4" w:tplc="040C0019" w:tentative="1">
      <w:start w:val="1"/>
      <w:numFmt w:val="lowerLetter"/>
      <w:lvlText w:val="%5."/>
      <w:lvlJc w:val="left"/>
      <w:pPr>
        <w:ind w:left="3676" w:hanging="360"/>
      </w:pPr>
    </w:lvl>
    <w:lvl w:ilvl="5" w:tplc="040C001B" w:tentative="1">
      <w:start w:val="1"/>
      <w:numFmt w:val="lowerRoman"/>
      <w:lvlText w:val="%6."/>
      <w:lvlJc w:val="right"/>
      <w:pPr>
        <w:ind w:left="4396" w:hanging="180"/>
      </w:pPr>
    </w:lvl>
    <w:lvl w:ilvl="6" w:tplc="040C000F" w:tentative="1">
      <w:start w:val="1"/>
      <w:numFmt w:val="decimal"/>
      <w:lvlText w:val="%7."/>
      <w:lvlJc w:val="left"/>
      <w:pPr>
        <w:ind w:left="5116" w:hanging="360"/>
      </w:pPr>
    </w:lvl>
    <w:lvl w:ilvl="7" w:tplc="040C0019" w:tentative="1">
      <w:start w:val="1"/>
      <w:numFmt w:val="lowerLetter"/>
      <w:lvlText w:val="%8."/>
      <w:lvlJc w:val="left"/>
      <w:pPr>
        <w:ind w:left="5836" w:hanging="360"/>
      </w:pPr>
    </w:lvl>
    <w:lvl w:ilvl="8" w:tplc="040C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 w15:restartNumberingAfterBreak="0">
    <w:nsid w:val="58E77135"/>
    <w:multiLevelType w:val="hybridMultilevel"/>
    <w:tmpl w:val="292CE9CA"/>
    <w:lvl w:ilvl="0" w:tplc="2E84DF9C">
      <w:start w:val="1"/>
      <w:numFmt w:val="lowerLetter"/>
      <w:lvlText w:val="%1)"/>
      <w:lvlJc w:val="left"/>
      <w:pPr>
        <w:ind w:left="79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6" w:hanging="360"/>
      </w:pPr>
    </w:lvl>
    <w:lvl w:ilvl="2" w:tplc="040C001B" w:tentative="1">
      <w:start w:val="1"/>
      <w:numFmt w:val="lowerRoman"/>
      <w:lvlText w:val="%3."/>
      <w:lvlJc w:val="right"/>
      <w:pPr>
        <w:ind w:left="2236" w:hanging="180"/>
      </w:pPr>
    </w:lvl>
    <w:lvl w:ilvl="3" w:tplc="040C000F" w:tentative="1">
      <w:start w:val="1"/>
      <w:numFmt w:val="decimal"/>
      <w:lvlText w:val="%4."/>
      <w:lvlJc w:val="left"/>
      <w:pPr>
        <w:ind w:left="2956" w:hanging="360"/>
      </w:pPr>
    </w:lvl>
    <w:lvl w:ilvl="4" w:tplc="040C0019" w:tentative="1">
      <w:start w:val="1"/>
      <w:numFmt w:val="lowerLetter"/>
      <w:lvlText w:val="%5."/>
      <w:lvlJc w:val="left"/>
      <w:pPr>
        <w:ind w:left="3676" w:hanging="360"/>
      </w:pPr>
    </w:lvl>
    <w:lvl w:ilvl="5" w:tplc="040C001B" w:tentative="1">
      <w:start w:val="1"/>
      <w:numFmt w:val="lowerRoman"/>
      <w:lvlText w:val="%6."/>
      <w:lvlJc w:val="right"/>
      <w:pPr>
        <w:ind w:left="4396" w:hanging="180"/>
      </w:pPr>
    </w:lvl>
    <w:lvl w:ilvl="6" w:tplc="040C000F" w:tentative="1">
      <w:start w:val="1"/>
      <w:numFmt w:val="decimal"/>
      <w:lvlText w:val="%7."/>
      <w:lvlJc w:val="left"/>
      <w:pPr>
        <w:ind w:left="5116" w:hanging="360"/>
      </w:pPr>
    </w:lvl>
    <w:lvl w:ilvl="7" w:tplc="040C0019" w:tentative="1">
      <w:start w:val="1"/>
      <w:numFmt w:val="lowerLetter"/>
      <w:lvlText w:val="%8."/>
      <w:lvlJc w:val="left"/>
      <w:pPr>
        <w:ind w:left="5836" w:hanging="360"/>
      </w:pPr>
    </w:lvl>
    <w:lvl w:ilvl="8" w:tplc="040C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7D0D309A"/>
    <w:multiLevelType w:val="hybridMultilevel"/>
    <w:tmpl w:val="93DE3280"/>
    <w:lvl w:ilvl="0" w:tplc="59AECDE4">
      <w:start w:val="1"/>
      <w:numFmt w:val="lowerLetter"/>
      <w:lvlText w:val="%1."/>
      <w:lvlJc w:val="left"/>
      <w:pPr>
        <w:ind w:left="796" w:hanging="360"/>
      </w:pPr>
      <w:rPr>
        <w:rFonts w:hint="default"/>
        <w:b/>
        <w:bCs/>
      </w:rPr>
    </w:lvl>
    <w:lvl w:ilvl="1" w:tplc="040C0019">
      <w:start w:val="1"/>
      <w:numFmt w:val="lowerLetter"/>
      <w:lvlText w:val="%2."/>
      <w:lvlJc w:val="left"/>
      <w:pPr>
        <w:ind w:left="1516" w:hanging="360"/>
      </w:pPr>
    </w:lvl>
    <w:lvl w:ilvl="2" w:tplc="040C001B" w:tentative="1">
      <w:start w:val="1"/>
      <w:numFmt w:val="lowerRoman"/>
      <w:lvlText w:val="%3."/>
      <w:lvlJc w:val="right"/>
      <w:pPr>
        <w:ind w:left="2236" w:hanging="180"/>
      </w:pPr>
    </w:lvl>
    <w:lvl w:ilvl="3" w:tplc="040C000F" w:tentative="1">
      <w:start w:val="1"/>
      <w:numFmt w:val="decimal"/>
      <w:lvlText w:val="%4."/>
      <w:lvlJc w:val="left"/>
      <w:pPr>
        <w:ind w:left="2956" w:hanging="360"/>
      </w:pPr>
    </w:lvl>
    <w:lvl w:ilvl="4" w:tplc="040C0019" w:tentative="1">
      <w:start w:val="1"/>
      <w:numFmt w:val="lowerLetter"/>
      <w:lvlText w:val="%5."/>
      <w:lvlJc w:val="left"/>
      <w:pPr>
        <w:ind w:left="3676" w:hanging="360"/>
      </w:pPr>
    </w:lvl>
    <w:lvl w:ilvl="5" w:tplc="040C001B" w:tentative="1">
      <w:start w:val="1"/>
      <w:numFmt w:val="lowerRoman"/>
      <w:lvlText w:val="%6."/>
      <w:lvlJc w:val="right"/>
      <w:pPr>
        <w:ind w:left="4396" w:hanging="180"/>
      </w:pPr>
    </w:lvl>
    <w:lvl w:ilvl="6" w:tplc="040C000F" w:tentative="1">
      <w:start w:val="1"/>
      <w:numFmt w:val="decimal"/>
      <w:lvlText w:val="%7."/>
      <w:lvlJc w:val="left"/>
      <w:pPr>
        <w:ind w:left="5116" w:hanging="360"/>
      </w:pPr>
    </w:lvl>
    <w:lvl w:ilvl="7" w:tplc="040C0019" w:tentative="1">
      <w:start w:val="1"/>
      <w:numFmt w:val="lowerLetter"/>
      <w:lvlText w:val="%8."/>
      <w:lvlJc w:val="left"/>
      <w:pPr>
        <w:ind w:left="5836" w:hanging="360"/>
      </w:pPr>
    </w:lvl>
    <w:lvl w:ilvl="8" w:tplc="040C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7F604DCF"/>
    <w:multiLevelType w:val="hybridMultilevel"/>
    <w:tmpl w:val="A98C1284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5A4"/>
    <w:rsid w:val="0009038A"/>
    <w:rsid w:val="000E3E3E"/>
    <w:rsid w:val="001A085A"/>
    <w:rsid w:val="001B1E50"/>
    <w:rsid w:val="001F7074"/>
    <w:rsid w:val="00210F3A"/>
    <w:rsid w:val="002C55C9"/>
    <w:rsid w:val="00335C0B"/>
    <w:rsid w:val="00354DC6"/>
    <w:rsid w:val="00392D33"/>
    <w:rsid w:val="003A0776"/>
    <w:rsid w:val="003D642A"/>
    <w:rsid w:val="003F772E"/>
    <w:rsid w:val="00441650"/>
    <w:rsid w:val="00484E17"/>
    <w:rsid w:val="004A5E48"/>
    <w:rsid w:val="004F2E16"/>
    <w:rsid w:val="00501E22"/>
    <w:rsid w:val="00532C03"/>
    <w:rsid w:val="005A02B2"/>
    <w:rsid w:val="005D5FE2"/>
    <w:rsid w:val="005E6701"/>
    <w:rsid w:val="0068576E"/>
    <w:rsid w:val="007365A4"/>
    <w:rsid w:val="00741E75"/>
    <w:rsid w:val="00775026"/>
    <w:rsid w:val="00782B04"/>
    <w:rsid w:val="007A1557"/>
    <w:rsid w:val="00864B62"/>
    <w:rsid w:val="008A7527"/>
    <w:rsid w:val="00942D79"/>
    <w:rsid w:val="009A3D78"/>
    <w:rsid w:val="00AA48D5"/>
    <w:rsid w:val="00AE4B46"/>
    <w:rsid w:val="00B50552"/>
    <w:rsid w:val="00BA6D73"/>
    <w:rsid w:val="00BD30CB"/>
    <w:rsid w:val="00C16336"/>
    <w:rsid w:val="00C23A81"/>
    <w:rsid w:val="00C975A4"/>
    <w:rsid w:val="00CC6179"/>
    <w:rsid w:val="00D0044F"/>
    <w:rsid w:val="00D65A97"/>
    <w:rsid w:val="00DD41F7"/>
    <w:rsid w:val="00DE7E06"/>
    <w:rsid w:val="00E37F3B"/>
    <w:rsid w:val="00E6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DB67C"/>
  <w15:chartTrackingRefBased/>
  <w15:docId w15:val="{17C68927-EFD0-40FD-BB44-8AAEECF6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5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65A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365A4"/>
    <w:rPr>
      <w:color w:val="0563C1" w:themeColor="hyperlink"/>
      <w:u w:val="single"/>
    </w:rPr>
  </w:style>
  <w:style w:type="paragraph" w:customStyle="1" w:styleId="TITRE">
    <w:name w:val="TITRE"/>
    <w:basedOn w:val="Normal"/>
    <w:link w:val="TITRECar"/>
    <w:autoRedefine/>
    <w:qFormat/>
    <w:rsid w:val="007365A4"/>
    <w:pPr>
      <w:ind w:right="84"/>
      <w:jc w:val="center"/>
    </w:pPr>
    <w:rPr>
      <w:b/>
      <w:bCs/>
      <w:color w:val="000000" w:themeColor="text1"/>
      <w:sz w:val="32"/>
      <w:szCs w:val="32"/>
    </w:rPr>
  </w:style>
  <w:style w:type="character" w:customStyle="1" w:styleId="TITRECar">
    <w:name w:val="TITRE Car"/>
    <w:basedOn w:val="Policepardfaut"/>
    <w:link w:val="TITRE"/>
    <w:rsid w:val="007365A4"/>
    <w:rPr>
      <w:b/>
      <w:bCs/>
      <w:color w:val="000000" w:themeColor="text1"/>
      <w:sz w:val="32"/>
      <w:szCs w:val="32"/>
    </w:rPr>
  </w:style>
  <w:style w:type="character" w:styleId="Textedelespacerserv">
    <w:name w:val="Placeholder Text"/>
    <w:basedOn w:val="Policepardfaut"/>
    <w:uiPriority w:val="99"/>
    <w:semiHidden/>
    <w:rsid w:val="007365A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484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4E17"/>
  </w:style>
  <w:style w:type="paragraph" w:styleId="Pieddepage">
    <w:name w:val="footer"/>
    <w:basedOn w:val="Normal"/>
    <w:link w:val="PieddepageCar"/>
    <w:uiPriority w:val="99"/>
    <w:unhideWhenUsed/>
    <w:rsid w:val="00484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4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elleydoux.fr" TargetMode="External"/><Relationship Id="rId2" Type="http://schemas.openxmlformats.org/officeDocument/2006/relationships/hyperlink" Target="mailto:mairie@belleydoux.fr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www.belleydoux.fr" TargetMode="External"/><Relationship Id="rId5" Type="http://schemas.openxmlformats.org/officeDocument/2006/relationships/hyperlink" Target="mailto:mairie@belleydoux.fr" TargetMode="External"/><Relationship Id="rId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\Documents\Mairie\Webmaster\Mod&#232;les%20de%20document\CM%20compte%20rendu%2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197CFA39B7040D1BA9AA13A9142B4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DB023-4A37-4DE2-AFAF-AEF132A21301}"/>
      </w:docPartPr>
      <w:docPartBody>
        <w:p w:rsidR="00FE2931" w:rsidRDefault="00077E80">
          <w:pPr>
            <w:pStyle w:val="8197CFA39B7040D1BA9AA13A9142B4E1"/>
          </w:pPr>
          <w:r w:rsidRPr="0009038A">
            <w:rPr>
              <w:rStyle w:val="TITRECar"/>
              <w:color w:val="FF0000"/>
            </w:rPr>
            <w:t>D</w:t>
          </w:r>
          <w:r w:rsidRPr="00824B5B">
            <w:rPr>
              <w:rStyle w:val="TITRECar"/>
              <w:color w:val="FF0000"/>
            </w:rPr>
            <w:t>ate</w:t>
          </w:r>
        </w:p>
      </w:docPartBody>
    </w:docPart>
    <w:docPart>
      <w:docPartPr>
        <w:name w:val="65969BF878AE4FA1B42E7478D5543F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86FD42-7B92-4373-A768-A3A4EAFCCF04}"/>
      </w:docPartPr>
      <w:docPartBody>
        <w:p w:rsidR="00FE2931" w:rsidRDefault="00077E80">
          <w:pPr>
            <w:pStyle w:val="65969BF878AE4FA1B42E7478D5543FCD"/>
          </w:pPr>
          <w:r w:rsidRPr="0009038A">
            <w:rPr>
              <w:rStyle w:val="Textedelespacerserv"/>
              <w:color w:val="FF0000"/>
              <w:sz w:val="20"/>
              <w:szCs w:val="20"/>
            </w:rPr>
            <w:t>NOM</w:t>
          </w:r>
        </w:p>
      </w:docPartBody>
    </w:docPart>
    <w:docPart>
      <w:docPartPr>
        <w:name w:val="580A7491A6434D80AF928555CF48E4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A3303D-9654-4FEB-8976-1AD76EE19175}"/>
      </w:docPartPr>
      <w:docPartBody>
        <w:p w:rsidR="00FE2931" w:rsidRDefault="00077E80">
          <w:pPr>
            <w:pStyle w:val="580A7491A6434D80AF928555CF48E445"/>
          </w:pPr>
          <w:r w:rsidRPr="0009038A">
            <w:rPr>
              <w:rStyle w:val="Textedelespacerserv"/>
              <w:color w:val="FF0000"/>
              <w:sz w:val="20"/>
              <w:szCs w:val="20"/>
            </w:rPr>
            <w:t>NOM</w:t>
          </w:r>
        </w:p>
      </w:docPartBody>
    </w:docPart>
    <w:docPart>
      <w:docPartPr>
        <w:name w:val="275CDC3434554D4B947DBE4BDD3EC4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C2A1C2-C72B-42B9-BE8C-233DBD4FD7EC}"/>
      </w:docPartPr>
      <w:docPartBody>
        <w:p w:rsidR="00FE2931" w:rsidRDefault="00077E80">
          <w:pPr>
            <w:pStyle w:val="275CDC3434554D4B947DBE4BDD3EC448"/>
          </w:pPr>
          <w:r w:rsidRPr="0009038A">
            <w:rPr>
              <w:rStyle w:val="Textedelespacerserv"/>
              <w:color w:val="FF0000"/>
              <w:sz w:val="20"/>
              <w:szCs w:val="20"/>
            </w:rPr>
            <w:t>NOM</w:t>
          </w:r>
        </w:p>
      </w:docPartBody>
    </w:docPart>
    <w:docPart>
      <w:docPartPr>
        <w:name w:val="284BEED6C4794672965A13494E4BA8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C761CF-5C56-43A8-B5B4-1A4CEAAA00E7}"/>
      </w:docPartPr>
      <w:docPartBody>
        <w:p w:rsidR="00FE2931" w:rsidRDefault="00077E80">
          <w:pPr>
            <w:pStyle w:val="284BEED6C4794672965A13494E4BA813"/>
          </w:pPr>
          <w:r w:rsidRPr="0009038A">
            <w:rPr>
              <w:rStyle w:val="Textedelespacerserv"/>
              <w:color w:val="FF0000"/>
              <w:sz w:val="20"/>
              <w:szCs w:val="20"/>
            </w:rPr>
            <w:t>NOM</w:t>
          </w:r>
        </w:p>
      </w:docPartBody>
    </w:docPart>
    <w:docPart>
      <w:docPartPr>
        <w:name w:val="42B15C58476F4322B77C6D9A57D028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BDCE2C-E374-47F1-91F6-FD7C702D44DD}"/>
      </w:docPartPr>
      <w:docPartBody>
        <w:p w:rsidR="00FE2931" w:rsidRDefault="00077E80">
          <w:pPr>
            <w:pStyle w:val="42B15C58476F4322B77C6D9A57D028FA"/>
          </w:pPr>
          <w:r w:rsidRPr="0009038A">
            <w:rPr>
              <w:rStyle w:val="Textedelespacerserv"/>
              <w:color w:val="FF0000"/>
              <w:sz w:val="20"/>
              <w:szCs w:val="20"/>
            </w:rPr>
            <w:t>NOM</w:t>
          </w:r>
        </w:p>
      </w:docPartBody>
    </w:docPart>
    <w:docPart>
      <w:docPartPr>
        <w:name w:val="4A1249C3ED1D4D74944AC3B885FF39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7972BA-BB91-49F7-A014-24773E0E90AC}"/>
      </w:docPartPr>
      <w:docPartBody>
        <w:p w:rsidR="00FE2931" w:rsidRDefault="00077E80">
          <w:pPr>
            <w:pStyle w:val="4A1249C3ED1D4D74944AC3B885FF39F7"/>
          </w:pPr>
          <w:r w:rsidRPr="0009038A">
            <w:rPr>
              <w:rStyle w:val="Textedelespacerserv"/>
              <w:color w:val="FF0000"/>
              <w:sz w:val="20"/>
              <w:szCs w:val="20"/>
            </w:rPr>
            <w:t>NOM</w:t>
          </w:r>
        </w:p>
      </w:docPartBody>
    </w:docPart>
    <w:docPart>
      <w:docPartPr>
        <w:name w:val="07B48727DA1646C1B56068882EF345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5D829C-DF3A-4365-85A5-1E76A54B74EF}"/>
      </w:docPartPr>
      <w:docPartBody>
        <w:p w:rsidR="00FE2931" w:rsidRDefault="00077E80">
          <w:pPr>
            <w:pStyle w:val="07B48727DA1646C1B56068882EF34531"/>
          </w:pPr>
          <w:r w:rsidRPr="0009038A">
            <w:rPr>
              <w:rStyle w:val="Textedelespacerserv"/>
              <w:color w:val="FF0000"/>
              <w:sz w:val="20"/>
              <w:szCs w:val="20"/>
            </w:rPr>
            <w:t>NOM</w:t>
          </w:r>
        </w:p>
      </w:docPartBody>
    </w:docPart>
    <w:docPart>
      <w:docPartPr>
        <w:name w:val="CCB5965262B443E08D7869DCF0CC1D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B9D381-987F-43C2-9C7C-04E0D4F1486D}"/>
      </w:docPartPr>
      <w:docPartBody>
        <w:p w:rsidR="00FE2931" w:rsidRDefault="00077E80">
          <w:pPr>
            <w:pStyle w:val="CCB5965262B443E08D7869DCF0CC1DB1"/>
          </w:pPr>
          <w:r w:rsidRPr="0009038A">
            <w:rPr>
              <w:rStyle w:val="Textedelespacerserv"/>
              <w:color w:val="FF0000"/>
              <w:sz w:val="20"/>
              <w:szCs w:val="20"/>
            </w:rPr>
            <w:t>NOM</w:t>
          </w:r>
        </w:p>
      </w:docPartBody>
    </w:docPart>
    <w:docPart>
      <w:docPartPr>
        <w:name w:val="8D14CDAB56974845918548F7E2336C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13F185-E825-40FD-B653-70F5ACC3315A}"/>
      </w:docPartPr>
      <w:docPartBody>
        <w:p w:rsidR="00FE2931" w:rsidRDefault="00077E80">
          <w:pPr>
            <w:pStyle w:val="8D14CDAB56974845918548F7E2336CB9"/>
          </w:pPr>
          <w:r w:rsidRPr="0009038A">
            <w:rPr>
              <w:rStyle w:val="Textedelespacerserv"/>
              <w:color w:val="FF0000"/>
              <w:sz w:val="20"/>
              <w:szCs w:val="20"/>
            </w:rPr>
            <w:t>NOM</w:t>
          </w:r>
        </w:p>
      </w:docPartBody>
    </w:docPart>
    <w:docPart>
      <w:docPartPr>
        <w:name w:val="3388F2152E5A4EE19A63452472B21A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136FB1-97C6-49F8-90C0-84134C975B24}"/>
      </w:docPartPr>
      <w:docPartBody>
        <w:p w:rsidR="00FE2931" w:rsidRDefault="00077E80">
          <w:pPr>
            <w:pStyle w:val="3388F2152E5A4EE19A63452472B21A74"/>
          </w:pPr>
          <w:r w:rsidRPr="0009038A">
            <w:rPr>
              <w:rStyle w:val="Textedelespacerserv"/>
              <w:color w:val="FF0000"/>
              <w:sz w:val="20"/>
              <w:szCs w:val="20"/>
            </w:rPr>
            <w:t>NOM</w:t>
          </w:r>
        </w:p>
      </w:docPartBody>
    </w:docPart>
    <w:docPart>
      <w:docPartPr>
        <w:name w:val="F543F8A994D94BB19F7A56AA7EF9FF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74F54D-BBFD-420D-BFEB-8E7BF58EA764}"/>
      </w:docPartPr>
      <w:docPartBody>
        <w:p w:rsidR="00FE2931" w:rsidRDefault="00077E80">
          <w:pPr>
            <w:pStyle w:val="F543F8A994D94BB19F7A56AA7EF9FF4E"/>
          </w:pPr>
          <w:r w:rsidRPr="0009038A">
            <w:rPr>
              <w:rStyle w:val="Textedelespacerserv"/>
              <w:color w:val="FF0000"/>
              <w:sz w:val="20"/>
              <w:szCs w:val="20"/>
            </w:rPr>
            <w:t>NOM</w:t>
          </w:r>
        </w:p>
      </w:docPartBody>
    </w:docPart>
    <w:docPart>
      <w:docPartPr>
        <w:name w:val="105644A6D3C0462D892C8DCB317493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C963A4-EFEC-45F6-8836-E075381255B9}"/>
      </w:docPartPr>
      <w:docPartBody>
        <w:p w:rsidR="00FE2931" w:rsidRDefault="00077E80">
          <w:pPr>
            <w:pStyle w:val="105644A6D3C0462D892C8DCB31749309"/>
          </w:pPr>
          <w:r w:rsidRPr="0009038A">
            <w:rPr>
              <w:rStyle w:val="Textedelespacerserv"/>
              <w:color w:val="FF0000"/>
              <w:sz w:val="20"/>
              <w:szCs w:val="20"/>
            </w:rPr>
            <w:t>NOM</w:t>
          </w:r>
        </w:p>
      </w:docPartBody>
    </w:docPart>
    <w:docPart>
      <w:docPartPr>
        <w:name w:val="B7D0ACDF766C46268E0B799C108DFA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547F9F-1FC7-46BD-9D7E-7CD96D360ECF}"/>
      </w:docPartPr>
      <w:docPartBody>
        <w:p w:rsidR="00FE2931" w:rsidRDefault="00077E80">
          <w:pPr>
            <w:pStyle w:val="B7D0ACDF766C46268E0B799C108DFAAB"/>
          </w:pPr>
          <w:r w:rsidRPr="0009038A">
            <w:rPr>
              <w:rStyle w:val="Textedelespacerserv"/>
              <w:color w:val="FF0000"/>
              <w:sz w:val="20"/>
              <w:szCs w:val="20"/>
            </w:rPr>
            <w:t>NOM</w:t>
          </w:r>
        </w:p>
      </w:docPartBody>
    </w:docPart>
    <w:docPart>
      <w:docPartPr>
        <w:name w:val="6E7D0225526A4CEBBCA9C6FCBE1632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389146-0102-45CC-A41A-3CC40571371B}"/>
      </w:docPartPr>
      <w:docPartBody>
        <w:p w:rsidR="00FE2931" w:rsidRDefault="00077E80">
          <w:pPr>
            <w:pStyle w:val="6E7D0225526A4CEBBCA9C6FCBE163249"/>
          </w:pPr>
          <w:r w:rsidRPr="0009038A">
            <w:rPr>
              <w:rStyle w:val="Textedelespacerserv"/>
              <w:color w:val="FF0000"/>
              <w:sz w:val="20"/>
              <w:szCs w:val="20"/>
            </w:rPr>
            <w:t>Date</w:t>
          </w:r>
        </w:p>
      </w:docPartBody>
    </w:docPart>
    <w:docPart>
      <w:docPartPr>
        <w:name w:val="7E04E36ACA454A1594FEC3B846BDE3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32C20-AF21-4315-BC2A-3E91A23326D2}"/>
      </w:docPartPr>
      <w:docPartBody>
        <w:p w:rsidR="00FE2931" w:rsidRDefault="00077E80">
          <w:pPr>
            <w:pStyle w:val="7E04E36ACA454A1594FEC3B846BDE376"/>
          </w:pPr>
          <w:r w:rsidRPr="0009038A">
            <w:rPr>
              <w:b/>
              <w:bCs/>
              <w:color w:val="00B050"/>
              <w:sz w:val="20"/>
              <w:szCs w:val="20"/>
            </w:rPr>
            <w:t>Titre</w:t>
          </w:r>
        </w:p>
      </w:docPartBody>
    </w:docPart>
    <w:docPart>
      <w:docPartPr>
        <w:name w:val="2E0DF7C1AB114D58891B23C32E6179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0C916F-1796-4803-A3EC-05C57BCC3121}"/>
      </w:docPartPr>
      <w:docPartBody>
        <w:p w:rsidR="00FE2931" w:rsidRDefault="00077E80">
          <w:pPr>
            <w:pStyle w:val="2E0DF7C1AB114D58891B23C32E617941"/>
          </w:pPr>
          <w:r w:rsidRPr="00775026">
            <w:rPr>
              <w:b/>
              <w:bCs/>
              <w:color w:val="000000" w:themeColor="text1"/>
              <w:sz w:val="20"/>
              <w:szCs w:val="20"/>
            </w:rPr>
            <w:t>Titre</w:t>
          </w:r>
        </w:p>
      </w:docPartBody>
    </w:docPart>
    <w:docPart>
      <w:docPartPr>
        <w:name w:val="F4C175D0FB8944CD9CB68BC0D0F8C0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B82CED-82CB-4598-8522-2D29FBE86ABD}"/>
      </w:docPartPr>
      <w:docPartBody>
        <w:p w:rsidR="00FE2931" w:rsidRDefault="00077E80">
          <w:pPr>
            <w:pStyle w:val="F4C175D0FB8944CD9CB68BC0D0F8C0C1"/>
          </w:pPr>
          <w:r>
            <w:rPr>
              <w:color w:val="FF0000"/>
              <w:sz w:val="20"/>
              <w:szCs w:val="20"/>
            </w:rPr>
            <w:t>Texte</w:t>
          </w:r>
        </w:p>
      </w:docPartBody>
    </w:docPart>
    <w:docPart>
      <w:docPartPr>
        <w:name w:val="74517632623944A2A38F91A845FF89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CEBE0B-EAF3-4265-88B5-8D703D0160A5}"/>
      </w:docPartPr>
      <w:docPartBody>
        <w:p w:rsidR="00FE2931" w:rsidRDefault="00077E80">
          <w:pPr>
            <w:pStyle w:val="74517632623944A2A38F91A845FF892F"/>
          </w:pPr>
          <w:r w:rsidRPr="00775026">
            <w:rPr>
              <w:b/>
              <w:bCs/>
              <w:color w:val="000000" w:themeColor="text1"/>
              <w:sz w:val="20"/>
              <w:szCs w:val="20"/>
            </w:rPr>
            <w:t>Titre</w:t>
          </w:r>
        </w:p>
      </w:docPartBody>
    </w:docPart>
    <w:docPart>
      <w:docPartPr>
        <w:name w:val="04BE69905ABB4385B93F1497C0FD55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A7D22F-E673-4947-BAC1-FC585F8A3BD1}"/>
      </w:docPartPr>
      <w:docPartBody>
        <w:p w:rsidR="00FE2931" w:rsidRDefault="00077E80">
          <w:pPr>
            <w:pStyle w:val="04BE69905ABB4385B93F1497C0FD55FE"/>
          </w:pPr>
          <w:r>
            <w:rPr>
              <w:color w:val="FF0000"/>
              <w:sz w:val="20"/>
              <w:szCs w:val="20"/>
            </w:rPr>
            <w:t>Texte</w:t>
          </w:r>
        </w:p>
      </w:docPartBody>
    </w:docPart>
    <w:docPart>
      <w:docPartPr>
        <w:name w:val="DCD548F6A58740D7841B99CAF1D917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7026CB-1270-4C9C-A74B-B1BC598B61EF}"/>
      </w:docPartPr>
      <w:docPartBody>
        <w:p w:rsidR="00FE2931" w:rsidRDefault="00077E80">
          <w:pPr>
            <w:pStyle w:val="DCD548F6A58740D7841B99CAF1D917F4"/>
          </w:pPr>
          <w:r w:rsidRPr="00775026">
            <w:rPr>
              <w:b/>
              <w:bCs/>
              <w:color w:val="000000" w:themeColor="text1"/>
              <w:sz w:val="20"/>
              <w:szCs w:val="20"/>
            </w:rPr>
            <w:t>Titre</w:t>
          </w:r>
        </w:p>
      </w:docPartBody>
    </w:docPart>
    <w:docPart>
      <w:docPartPr>
        <w:name w:val="25A51966A12948269AD37AC1BB33D9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1C1680-DBA6-44CC-A0E7-88015A6A9EF0}"/>
      </w:docPartPr>
      <w:docPartBody>
        <w:p w:rsidR="00FE2931" w:rsidRDefault="00077E80">
          <w:pPr>
            <w:pStyle w:val="25A51966A12948269AD37AC1BB33D9D3"/>
          </w:pPr>
          <w:r>
            <w:rPr>
              <w:color w:val="FF0000"/>
              <w:sz w:val="20"/>
              <w:szCs w:val="20"/>
            </w:rPr>
            <w:t>Texte</w:t>
          </w:r>
        </w:p>
      </w:docPartBody>
    </w:docPart>
    <w:docPart>
      <w:docPartPr>
        <w:name w:val="977B3E1E43C04B9AB32AE63F068C30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990216-C57B-4836-95EE-17DF4CBB0BA4}"/>
      </w:docPartPr>
      <w:docPartBody>
        <w:p w:rsidR="00FE2931" w:rsidRDefault="006F1A08" w:rsidP="006F1A08">
          <w:pPr>
            <w:pStyle w:val="977B3E1E43C04B9AB32AE63F068C307C1"/>
          </w:pPr>
          <w:r w:rsidRPr="0009038A">
            <w:rPr>
              <w:b/>
              <w:bCs/>
              <w:color w:val="00B050"/>
              <w:sz w:val="20"/>
              <w:szCs w:val="20"/>
            </w:rPr>
            <w:t>Titre</w:t>
          </w:r>
        </w:p>
      </w:docPartBody>
    </w:docPart>
    <w:docPart>
      <w:docPartPr>
        <w:name w:val="F57C048535964CF999BB0588BDE8D6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013B80-3800-4449-BFCF-8A2CDB570002}"/>
      </w:docPartPr>
      <w:docPartBody>
        <w:p w:rsidR="00FE2931" w:rsidRDefault="006F1A08" w:rsidP="006F1A08">
          <w:pPr>
            <w:pStyle w:val="F57C048535964CF999BB0588BDE8D6D61"/>
          </w:pPr>
          <w:r w:rsidRPr="0009038A">
            <w:rPr>
              <w:rStyle w:val="Textedelespacerserv"/>
              <w:color w:val="FF0000"/>
              <w:sz w:val="20"/>
              <w:szCs w:val="20"/>
            </w:rPr>
            <w:t>NOM</w:t>
          </w:r>
        </w:p>
      </w:docPartBody>
    </w:docPart>
    <w:docPart>
      <w:docPartPr>
        <w:name w:val="E619C2D8D11A49C08ABB9768554560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9D26DE-D334-4297-B679-BAC10381F3BF}"/>
      </w:docPartPr>
      <w:docPartBody>
        <w:p w:rsidR="00FE2931" w:rsidRDefault="006F1A08" w:rsidP="006F1A08">
          <w:pPr>
            <w:pStyle w:val="E619C2D8D11A49C08ABB9768554560081"/>
          </w:pPr>
          <w:r w:rsidRPr="0009038A">
            <w:rPr>
              <w:rStyle w:val="Textedelespacerserv"/>
              <w:color w:val="FF0000"/>
              <w:sz w:val="20"/>
              <w:szCs w:val="20"/>
            </w:rPr>
            <w:t>NOM</w:t>
          </w:r>
        </w:p>
      </w:docPartBody>
    </w:docPart>
    <w:docPart>
      <w:docPartPr>
        <w:name w:val="76DEAB05D9504850AADE5AEABB6B2E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4C16A5-D16C-4AAC-8E9E-1337901554F4}"/>
      </w:docPartPr>
      <w:docPartBody>
        <w:p w:rsidR="00FE2931" w:rsidRDefault="006F1A08" w:rsidP="006F1A08">
          <w:pPr>
            <w:pStyle w:val="76DEAB05D9504850AADE5AEABB6B2E931"/>
          </w:pPr>
          <w:r w:rsidRPr="0009038A">
            <w:rPr>
              <w:rStyle w:val="Textedelespacerserv"/>
              <w:color w:val="FF0000"/>
              <w:sz w:val="20"/>
              <w:szCs w:val="20"/>
            </w:rPr>
            <w:t>NOM</w:t>
          </w:r>
        </w:p>
      </w:docPartBody>
    </w:docPart>
    <w:docPart>
      <w:docPartPr>
        <w:name w:val="B3D81FC08094468C835988C3098459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94CC56-6556-4B5D-BEEA-794E97855C08}"/>
      </w:docPartPr>
      <w:docPartBody>
        <w:p w:rsidR="00FE2931" w:rsidRDefault="006F1A08" w:rsidP="006F1A08">
          <w:pPr>
            <w:pStyle w:val="B3D81FC08094468C835988C3098459A81"/>
          </w:pPr>
          <w:r w:rsidRPr="0009038A">
            <w:rPr>
              <w:b/>
              <w:bCs/>
              <w:sz w:val="20"/>
              <w:szCs w:val="20"/>
            </w:rPr>
            <w:t>Titre</w:t>
          </w:r>
        </w:p>
      </w:docPartBody>
    </w:docPart>
    <w:docPart>
      <w:docPartPr>
        <w:name w:val="0911D5B080734771B09F73A1AEE1AB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CAF6AB-0DA3-4CEC-BB61-DC117A714DAA}"/>
      </w:docPartPr>
      <w:docPartBody>
        <w:p w:rsidR="00FE2931" w:rsidRDefault="006F1A08" w:rsidP="006F1A08">
          <w:pPr>
            <w:pStyle w:val="0911D5B080734771B09F73A1AEE1AB0E1"/>
          </w:pPr>
          <w:r>
            <w:rPr>
              <w:color w:val="FF0000"/>
              <w:sz w:val="20"/>
              <w:szCs w:val="20"/>
            </w:rPr>
            <w:t>Texte</w:t>
          </w:r>
        </w:p>
      </w:docPartBody>
    </w:docPart>
    <w:docPart>
      <w:docPartPr>
        <w:name w:val="0CBC26349C1F46FF99B09E38F7FAB6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70147D-0A02-487D-A11B-99DEB6F4DED4}"/>
      </w:docPartPr>
      <w:docPartBody>
        <w:p w:rsidR="00FE2931" w:rsidRDefault="006F1A08" w:rsidP="006F1A08">
          <w:pPr>
            <w:pStyle w:val="0CBC26349C1F46FF99B09E38F7FAB6801"/>
          </w:pPr>
          <w:r w:rsidRPr="0009038A">
            <w:rPr>
              <w:color w:val="FF0000"/>
              <w:sz w:val="20"/>
              <w:szCs w:val="20"/>
            </w:rPr>
            <w:t>D</w:t>
          </w:r>
          <w:r w:rsidRPr="0009038A">
            <w:rPr>
              <w:rStyle w:val="Textedelespacerserv"/>
              <w:color w:val="FF0000"/>
              <w:sz w:val="20"/>
              <w:szCs w:val="20"/>
            </w:rPr>
            <w:t>ate</w:t>
          </w:r>
        </w:p>
      </w:docPartBody>
    </w:docPart>
    <w:docPart>
      <w:docPartPr>
        <w:name w:val="97D03C2D1E644F87902E0B071D1619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CB4275-7B57-494F-82C0-9D99FFAFE302}"/>
      </w:docPartPr>
      <w:docPartBody>
        <w:p w:rsidR="00FE2931" w:rsidRDefault="006F1A08" w:rsidP="006F1A08">
          <w:pPr>
            <w:pStyle w:val="97D03C2D1E644F87902E0B071D1619C11"/>
          </w:pPr>
          <w:r w:rsidRPr="0009038A">
            <w:rPr>
              <w:color w:val="FF0000"/>
              <w:sz w:val="20"/>
              <w:szCs w:val="20"/>
            </w:rPr>
            <w:t>H</w:t>
          </w:r>
          <w:r w:rsidRPr="0009038A">
            <w:rPr>
              <w:rStyle w:val="Textedelespacerserv"/>
              <w:color w:val="FF0000"/>
              <w:sz w:val="20"/>
              <w:szCs w:val="20"/>
            </w:rPr>
            <w:t>eure</w:t>
          </w:r>
        </w:p>
      </w:docPartBody>
    </w:docPart>
    <w:docPart>
      <w:docPartPr>
        <w:name w:val="762F2FBB70FC422D812D553A4EBFDD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665C0E-9A57-4255-9B6B-9AB10AD900EC}"/>
      </w:docPartPr>
      <w:docPartBody>
        <w:p w:rsidR="00FE2931" w:rsidRDefault="006F1A08" w:rsidP="006F1A08">
          <w:pPr>
            <w:pStyle w:val="762F2FBB70FC422D812D553A4EBFDD951"/>
          </w:pPr>
          <w:r w:rsidRPr="0009038A">
            <w:rPr>
              <w:color w:val="FF0000"/>
              <w:sz w:val="20"/>
              <w:szCs w:val="20"/>
            </w:rPr>
            <w:t>M</w:t>
          </w:r>
          <w:r w:rsidRPr="0009038A">
            <w:rPr>
              <w:rStyle w:val="Textedelespacerserv"/>
              <w:color w:val="FF0000"/>
              <w:sz w:val="20"/>
              <w:szCs w:val="20"/>
            </w:rPr>
            <w:t>inutes</w:t>
          </w:r>
        </w:p>
      </w:docPartBody>
    </w:docPart>
    <w:docPart>
      <w:docPartPr>
        <w:name w:val="01068E91ED7A4331AAF8ABF1CF0000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B5889E-94FF-4E92-A633-1A3263F4EEC1}"/>
      </w:docPartPr>
      <w:docPartBody>
        <w:p w:rsidR="00FE2931" w:rsidRDefault="006F1A08" w:rsidP="006F1A08">
          <w:pPr>
            <w:pStyle w:val="01068E91ED7A4331AAF8ABF1CF0000C81"/>
          </w:pPr>
          <w:r w:rsidRPr="0009038A">
            <w:rPr>
              <w:color w:val="FF0000"/>
              <w:sz w:val="20"/>
              <w:szCs w:val="20"/>
            </w:rPr>
            <w:t>H</w:t>
          </w:r>
          <w:r w:rsidRPr="0009038A">
            <w:rPr>
              <w:rStyle w:val="Textedelespacerserv"/>
              <w:color w:val="FF0000"/>
              <w:sz w:val="20"/>
              <w:szCs w:val="20"/>
            </w:rPr>
            <w:t>eure</w:t>
          </w:r>
        </w:p>
      </w:docPartBody>
    </w:docPart>
    <w:docPart>
      <w:docPartPr>
        <w:name w:val="72DA9AC4A72840748172E9FCBAC7A4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74DE98-646A-4A07-ACF7-7F0AFA2718C5}"/>
      </w:docPartPr>
      <w:docPartBody>
        <w:p w:rsidR="00FE2931" w:rsidRDefault="006F1A08" w:rsidP="006F1A08">
          <w:pPr>
            <w:pStyle w:val="72DA9AC4A72840748172E9FCBAC7A4751"/>
          </w:pPr>
          <w:r w:rsidRPr="0009038A">
            <w:rPr>
              <w:color w:val="FF0000"/>
              <w:sz w:val="20"/>
              <w:szCs w:val="20"/>
            </w:rPr>
            <w:t>M</w:t>
          </w:r>
          <w:r w:rsidRPr="0009038A">
            <w:rPr>
              <w:rStyle w:val="Textedelespacerserv"/>
              <w:color w:val="FF0000"/>
              <w:sz w:val="20"/>
              <w:szCs w:val="20"/>
            </w:rPr>
            <w:t>inutes</w:t>
          </w:r>
        </w:p>
      </w:docPartBody>
    </w:docPart>
    <w:docPart>
      <w:docPartPr>
        <w:name w:val="F661B9B763194672B9AAD976064B12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ED7053-104D-40D5-8EB3-67A79ADF2770}"/>
      </w:docPartPr>
      <w:docPartBody>
        <w:p w:rsidR="00FE2931" w:rsidRDefault="006F1A08" w:rsidP="006F1A08">
          <w:pPr>
            <w:pStyle w:val="F661B9B763194672B9AAD976064B12461"/>
          </w:pPr>
          <w:r w:rsidRPr="0009038A">
            <w:rPr>
              <w:color w:val="FF0000"/>
              <w:sz w:val="20"/>
              <w:szCs w:val="20"/>
            </w:rPr>
            <w:t>D</w:t>
          </w:r>
          <w:r w:rsidRPr="0009038A">
            <w:rPr>
              <w:rStyle w:val="Textedelespacerserv"/>
              <w:color w:val="FF0000"/>
              <w:sz w:val="20"/>
              <w:szCs w:val="20"/>
            </w:rPr>
            <w:t>ate</w:t>
          </w:r>
        </w:p>
      </w:docPartBody>
    </w:docPart>
    <w:docPart>
      <w:docPartPr>
        <w:name w:val="ECA17385446E4446A7BF78356B9449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A87606-B874-432A-9F59-1D6ED511FCC1}"/>
      </w:docPartPr>
      <w:docPartBody>
        <w:p w:rsidR="00FE2931" w:rsidRDefault="00077E80">
          <w:pPr>
            <w:pStyle w:val="ECA17385446E4446A7BF78356B94497D"/>
          </w:pPr>
          <w:r w:rsidRPr="005A02B2">
            <w:rPr>
              <w:rStyle w:val="Textedelespacerserv"/>
              <w:rFonts w:cstheme="minorHAnsi"/>
              <w:color w:val="FF0000"/>
              <w:sz w:val="20"/>
              <w:szCs w:val="20"/>
            </w:rPr>
            <w:t>NOMBRE</w:t>
          </w:r>
        </w:p>
      </w:docPartBody>
    </w:docPart>
    <w:docPart>
      <w:docPartPr>
        <w:name w:val="6C71D428C41F435A89940F99EDA36D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FE3BBF-A7A0-45EF-A121-F2F915624DFD}"/>
      </w:docPartPr>
      <w:docPartBody>
        <w:p w:rsidR="00FE2931" w:rsidRDefault="006F1A08" w:rsidP="006F1A08">
          <w:pPr>
            <w:pStyle w:val="6C71D428C41F435A89940F99EDA36DCA1"/>
          </w:pPr>
          <w:r w:rsidRPr="005A02B2">
            <w:rPr>
              <w:rStyle w:val="Textedelespacerserv"/>
              <w:rFonts w:cstheme="minorHAnsi"/>
              <w:color w:val="FF0000"/>
              <w:sz w:val="20"/>
              <w:szCs w:val="20"/>
            </w:rPr>
            <w:t>NOMBRE</w:t>
          </w:r>
        </w:p>
      </w:docPartBody>
    </w:docPart>
    <w:docPart>
      <w:docPartPr>
        <w:name w:val="47EEC0545AE34736983A552E871CEE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B21B43-4198-45FB-8284-E1EEEA13DA26}"/>
      </w:docPartPr>
      <w:docPartBody>
        <w:p w:rsidR="00FE2931" w:rsidRDefault="006F1A08" w:rsidP="006F1A08">
          <w:pPr>
            <w:pStyle w:val="47EEC0545AE34736983A552E871CEE5E1"/>
          </w:pPr>
          <w:r w:rsidRPr="005A02B2">
            <w:rPr>
              <w:rFonts w:cstheme="minorHAnsi"/>
              <w:b/>
              <w:bCs/>
              <w:color w:val="FF0000"/>
              <w:sz w:val="20"/>
              <w:szCs w:val="20"/>
            </w:rPr>
            <w:t>Date</w:t>
          </w:r>
        </w:p>
      </w:docPartBody>
    </w:docPart>
    <w:docPart>
      <w:docPartPr>
        <w:name w:val="525F38BC730C45D8B48EFEF31857AF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462BBF-78B2-4540-8409-994AFB20EDFC}"/>
      </w:docPartPr>
      <w:docPartBody>
        <w:p w:rsidR="00FE2931" w:rsidRDefault="006F1A08" w:rsidP="006F1A08">
          <w:pPr>
            <w:pStyle w:val="525F38BC730C45D8B48EFEF31857AF4C"/>
          </w:pPr>
          <w:r>
            <w:rPr>
              <w:color w:val="FF0000"/>
              <w:sz w:val="20"/>
              <w:szCs w:val="20"/>
            </w:rPr>
            <w:t>Texte</w:t>
          </w:r>
        </w:p>
      </w:docPartBody>
    </w:docPart>
    <w:docPart>
      <w:docPartPr>
        <w:name w:val="3436C630C54A4D429F92206DFF3351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A90C10-C503-4776-8A8C-DE56DCC7D1BA}"/>
      </w:docPartPr>
      <w:docPartBody>
        <w:p w:rsidR="00FE2931" w:rsidRDefault="006F1A08" w:rsidP="006F1A08">
          <w:pPr>
            <w:pStyle w:val="3436C630C54A4D429F92206DFF33514E"/>
          </w:pPr>
          <w:r w:rsidRPr="00775026">
            <w:rPr>
              <w:b/>
              <w:bCs/>
              <w:color w:val="000000" w:themeColor="text1"/>
              <w:sz w:val="20"/>
              <w:szCs w:val="20"/>
            </w:rPr>
            <w:t>Titre</w:t>
          </w:r>
        </w:p>
      </w:docPartBody>
    </w:docPart>
    <w:docPart>
      <w:docPartPr>
        <w:name w:val="DC461C8AC5854C559C9A307A601F8C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3FBA73-CC45-46F5-9D1D-07E8FE2FACE6}"/>
      </w:docPartPr>
      <w:docPartBody>
        <w:p w:rsidR="00FE2931" w:rsidRDefault="006F1A08" w:rsidP="006F1A08">
          <w:pPr>
            <w:pStyle w:val="DC461C8AC5854C559C9A307A601F8C56"/>
          </w:pPr>
          <w:r w:rsidRPr="00775026">
            <w:rPr>
              <w:b/>
              <w:bCs/>
              <w:color w:val="000000" w:themeColor="text1"/>
              <w:sz w:val="20"/>
              <w:szCs w:val="20"/>
            </w:rPr>
            <w:t>Titre</w:t>
          </w:r>
        </w:p>
      </w:docPartBody>
    </w:docPart>
    <w:docPart>
      <w:docPartPr>
        <w:name w:val="53C06C4210B54B74857EF9AC932047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7808B7-9B3E-47DB-92D9-3C71C3EEB65B}"/>
      </w:docPartPr>
      <w:docPartBody>
        <w:p w:rsidR="00FE2931" w:rsidRDefault="006F1A08" w:rsidP="006F1A08">
          <w:pPr>
            <w:pStyle w:val="53C06C4210B54B74857EF9AC93204734"/>
          </w:pPr>
          <w:r>
            <w:rPr>
              <w:color w:val="FF0000"/>
              <w:sz w:val="20"/>
              <w:szCs w:val="20"/>
            </w:rPr>
            <w:t>Texte</w:t>
          </w:r>
        </w:p>
      </w:docPartBody>
    </w:docPart>
    <w:docPart>
      <w:docPartPr>
        <w:name w:val="D0D4E2F9336640D2BE5B651C2FA2C0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F03401-5C9C-4DC9-8602-D356399CB44E}"/>
      </w:docPartPr>
      <w:docPartBody>
        <w:p w:rsidR="00FE2931" w:rsidRDefault="006F1A08" w:rsidP="006F1A08">
          <w:pPr>
            <w:pStyle w:val="D0D4E2F9336640D2BE5B651C2FA2C081"/>
          </w:pPr>
          <w:r w:rsidRPr="0009038A">
            <w:rPr>
              <w:b/>
              <w:bCs/>
              <w:sz w:val="20"/>
              <w:szCs w:val="20"/>
            </w:rPr>
            <w:t>Titre</w:t>
          </w:r>
        </w:p>
      </w:docPartBody>
    </w:docPart>
    <w:docPart>
      <w:docPartPr>
        <w:name w:val="8119D1927D1C4C5391A2261E3E1643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D1C41F-4665-4787-BB5C-4A0A9FF3AE00}"/>
      </w:docPartPr>
      <w:docPartBody>
        <w:p w:rsidR="00FE2931" w:rsidRDefault="006F1A08" w:rsidP="006F1A08">
          <w:pPr>
            <w:pStyle w:val="8119D1927D1C4C5391A2261E3E1643AC"/>
          </w:pPr>
          <w:r>
            <w:rPr>
              <w:color w:val="FF0000"/>
              <w:sz w:val="20"/>
              <w:szCs w:val="20"/>
            </w:rPr>
            <w:t>Texte</w:t>
          </w:r>
        </w:p>
      </w:docPartBody>
    </w:docPart>
    <w:docPart>
      <w:docPartPr>
        <w:name w:val="B7D861F309A747E491661107CC444E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8C1773-298C-4B89-91EA-577BF57FF181}"/>
      </w:docPartPr>
      <w:docPartBody>
        <w:p w:rsidR="00FD1E1A" w:rsidRDefault="00FE2931" w:rsidP="00FE2931">
          <w:pPr>
            <w:pStyle w:val="B7D861F309A747E491661107CC444EF8"/>
          </w:pPr>
          <w:r w:rsidRPr="0009038A">
            <w:rPr>
              <w:b/>
              <w:bCs/>
              <w:sz w:val="20"/>
              <w:szCs w:val="20"/>
            </w:rPr>
            <w:t>Titre</w:t>
          </w:r>
        </w:p>
      </w:docPartBody>
    </w:docPart>
    <w:docPart>
      <w:docPartPr>
        <w:name w:val="B684C7F0E3FA454EBB130EFC79B9A9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3F6C03-4125-4CCF-A53F-42550C82088C}"/>
      </w:docPartPr>
      <w:docPartBody>
        <w:p w:rsidR="00FD1E1A" w:rsidRDefault="00FE2931" w:rsidP="00FE2931">
          <w:pPr>
            <w:pStyle w:val="B684C7F0E3FA454EBB130EFC79B9A903"/>
          </w:pPr>
          <w:r w:rsidRPr="0009038A">
            <w:rPr>
              <w:rStyle w:val="Textedelespacerserv"/>
              <w:color w:val="FF0000"/>
              <w:sz w:val="20"/>
              <w:szCs w:val="20"/>
            </w:rPr>
            <w:t>NOM</w:t>
          </w:r>
        </w:p>
      </w:docPartBody>
    </w:docPart>
    <w:docPart>
      <w:docPartPr>
        <w:name w:val="BC2979CD40F94CD6856EFD01A13A83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EC9952-66E2-4BF8-8178-173B4E76728C}"/>
      </w:docPartPr>
      <w:docPartBody>
        <w:p w:rsidR="00000000" w:rsidRDefault="00FD1E1A" w:rsidP="00FD1E1A">
          <w:pPr>
            <w:pStyle w:val="BC2979CD40F94CD6856EFD01A13A839F"/>
          </w:pPr>
          <w:r>
            <w:rPr>
              <w:color w:val="FF0000"/>
              <w:sz w:val="20"/>
              <w:szCs w:val="20"/>
            </w:rPr>
            <w:t>Texte</w:t>
          </w:r>
        </w:p>
      </w:docPartBody>
    </w:docPart>
    <w:docPart>
      <w:docPartPr>
        <w:name w:val="DEE42D73A951439791E01F6DEFDAB7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6234F0-4C8E-47C7-8BBB-16545C8C44E9}"/>
      </w:docPartPr>
      <w:docPartBody>
        <w:p w:rsidR="00000000" w:rsidRDefault="00FD1E1A" w:rsidP="00FD1E1A">
          <w:pPr>
            <w:pStyle w:val="DEE42D73A951439791E01F6DEFDAB7FE"/>
          </w:pPr>
          <w:r w:rsidRPr="00775026">
            <w:rPr>
              <w:b/>
              <w:bCs/>
              <w:color w:val="000000" w:themeColor="text1"/>
              <w:sz w:val="20"/>
              <w:szCs w:val="20"/>
            </w:rPr>
            <w:t>Titre</w:t>
          </w:r>
        </w:p>
      </w:docPartBody>
    </w:docPart>
    <w:docPart>
      <w:docPartPr>
        <w:name w:val="C0CB067845E141189D4258E6F33A62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83D2ED-A771-4423-84A8-31D5B640098B}"/>
      </w:docPartPr>
      <w:docPartBody>
        <w:p w:rsidR="00000000" w:rsidRDefault="00FD1E1A" w:rsidP="00FD1E1A">
          <w:pPr>
            <w:pStyle w:val="C0CB067845E141189D4258E6F33A628F"/>
          </w:pPr>
          <w:r>
            <w:rPr>
              <w:color w:val="FF0000"/>
              <w:sz w:val="20"/>
              <w:szCs w:val="20"/>
            </w:rPr>
            <w:t>Texte</w:t>
          </w:r>
        </w:p>
      </w:docPartBody>
    </w:docPart>
    <w:docPart>
      <w:docPartPr>
        <w:name w:val="EABCA128D25D4A4288B3D5F67C0F1D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F4DD05-2860-4967-98DD-C76784A2C735}"/>
      </w:docPartPr>
      <w:docPartBody>
        <w:p w:rsidR="00000000" w:rsidRDefault="00FD1E1A" w:rsidP="00FD1E1A">
          <w:pPr>
            <w:pStyle w:val="EABCA128D25D4A4288B3D5F67C0F1DB2"/>
          </w:pPr>
          <w:r w:rsidRPr="00775026">
            <w:rPr>
              <w:b/>
              <w:bCs/>
              <w:color w:val="000000" w:themeColor="text1"/>
              <w:sz w:val="20"/>
              <w:szCs w:val="20"/>
            </w:rPr>
            <w:t>Titre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08"/>
    <w:rsid w:val="00077E80"/>
    <w:rsid w:val="000B3644"/>
    <w:rsid w:val="00243CAE"/>
    <w:rsid w:val="006F1A08"/>
    <w:rsid w:val="00FD1E1A"/>
    <w:rsid w:val="00FE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">
    <w:name w:val="TITRE"/>
    <w:basedOn w:val="Normal"/>
    <w:link w:val="TITRECar"/>
    <w:autoRedefine/>
    <w:qFormat/>
    <w:pPr>
      <w:ind w:right="84"/>
      <w:jc w:val="center"/>
    </w:pPr>
    <w:rPr>
      <w:rFonts w:eastAsiaTheme="minorHAnsi"/>
      <w:b/>
      <w:bCs/>
      <w:color w:val="000000" w:themeColor="text1"/>
      <w:sz w:val="32"/>
      <w:szCs w:val="32"/>
      <w:lang w:eastAsia="en-US"/>
    </w:rPr>
  </w:style>
  <w:style w:type="character" w:customStyle="1" w:styleId="TITRECar">
    <w:name w:val="TITRE Car"/>
    <w:basedOn w:val="Policepardfaut"/>
    <w:link w:val="TITRE"/>
    <w:rPr>
      <w:rFonts w:eastAsiaTheme="minorHAnsi"/>
      <w:b/>
      <w:bCs/>
      <w:color w:val="000000" w:themeColor="text1"/>
      <w:sz w:val="32"/>
      <w:szCs w:val="32"/>
      <w:lang w:eastAsia="en-US"/>
    </w:rPr>
  </w:style>
  <w:style w:type="paragraph" w:customStyle="1" w:styleId="8197CFA39B7040D1BA9AA13A9142B4E1">
    <w:name w:val="8197CFA39B7040D1BA9AA13A9142B4E1"/>
  </w:style>
  <w:style w:type="character" w:styleId="Textedelespacerserv">
    <w:name w:val="Placeholder Text"/>
    <w:basedOn w:val="Policepardfaut"/>
    <w:uiPriority w:val="99"/>
    <w:semiHidden/>
    <w:rsid w:val="00FE2931"/>
    <w:rPr>
      <w:color w:val="808080"/>
    </w:rPr>
  </w:style>
  <w:style w:type="paragraph" w:customStyle="1" w:styleId="65969BF878AE4FA1B42E7478D5543FCD">
    <w:name w:val="65969BF878AE4FA1B42E7478D5543FCD"/>
  </w:style>
  <w:style w:type="paragraph" w:customStyle="1" w:styleId="580A7491A6434D80AF928555CF48E445">
    <w:name w:val="580A7491A6434D80AF928555CF48E445"/>
  </w:style>
  <w:style w:type="paragraph" w:customStyle="1" w:styleId="275CDC3434554D4B947DBE4BDD3EC448">
    <w:name w:val="275CDC3434554D4B947DBE4BDD3EC448"/>
  </w:style>
  <w:style w:type="paragraph" w:customStyle="1" w:styleId="284BEED6C4794672965A13494E4BA813">
    <w:name w:val="284BEED6C4794672965A13494E4BA813"/>
  </w:style>
  <w:style w:type="paragraph" w:customStyle="1" w:styleId="42B15C58476F4322B77C6D9A57D028FA">
    <w:name w:val="42B15C58476F4322B77C6D9A57D028FA"/>
  </w:style>
  <w:style w:type="paragraph" w:customStyle="1" w:styleId="4A1249C3ED1D4D74944AC3B885FF39F7">
    <w:name w:val="4A1249C3ED1D4D74944AC3B885FF39F7"/>
  </w:style>
  <w:style w:type="paragraph" w:customStyle="1" w:styleId="07B48727DA1646C1B56068882EF34531">
    <w:name w:val="07B48727DA1646C1B56068882EF34531"/>
  </w:style>
  <w:style w:type="paragraph" w:customStyle="1" w:styleId="CCB5965262B443E08D7869DCF0CC1DB1">
    <w:name w:val="CCB5965262B443E08D7869DCF0CC1DB1"/>
  </w:style>
  <w:style w:type="paragraph" w:customStyle="1" w:styleId="8D14CDAB56974845918548F7E2336CB9">
    <w:name w:val="8D14CDAB56974845918548F7E2336CB9"/>
  </w:style>
  <w:style w:type="paragraph" w:customStyle="1" w:styleId="3388F2152E5A4EE19A63452472B21A74">
    <w:name w:val="3388F2152E5A4EE19A63452472B21A74"/>
  </w:style>
  <w:style w:type="paragraph" w:customStyle="1" w:styleId="F543F8A994D94BB19F7A56AA7EF9FF4E">
    <w:name w:val="F543F8A994D94BB19F7A56AA7EF9FF4E"/>
  </w:style>
  <w:style w:type="paragraph" w:customStyle="1" w:styleId="105644A6D3C0462D892C8DCB31749309">
    <w:name w:val="105644A6D3C0462D892C8DCB31749309"/>
  </w:style>
  <w:style w:type="paragraph" w:customStyle="1" w:styleId="B7D0ACDF766C46268E0B799C108DFAAB">
    <w:name w:val="B7D0ACDF766C46268E0B799C108DFAAB"/>
  </w:style>
  <w:style w:type="paragraph" w:customStyle="1" w:styleId="6E7D0225526A4CEBBCA9C6FCBE163249">
    <w:name w:val="6E7D0225526A4CEBBCA9C6FCBE163249"/>
  </w:style>
  <w:style w:type="paragraph" w:customStyle="1" w:styleId="7E04E36ACA454A1594FEC3B846BDE376">
    <w:name w:val="7E04E36ACA454A1594FEC3B846BDE376"/>
  </w:style>
  <w:style w:type="paragraph" w:customStyle="1" w:styleId="2E0DF7C1AB114D58891B23C32E617941">
    <w:name w:val="2E0DF7C1AB114D58891B23C32E617941"/>
  </w:style>
  <w:style w:type="paragraph" w:customStyle="1" w:styleId="F4C175D0FB8944CD9CB68BC0D0F8C0C1">
    <w:name w:val="F4C175D0FB8944CD9CB68BC0D0F8C0C1"/>
  </w:style>
  <w:style w:type="paragraph" w:customStyle="1" w:styleId="74517632623944A2A38F91A845FF892F">
    <w:name w:val="74517632623944A2A38F91A845FF892F"/>
  </w:style>
  <w:style w:type="paragraph" w:customStyle="1" w:styleId="04BE69905ABB4385B93F1497C0FD55FE">
    <w:name w:val="04BE69905ABB4385B93F1497C0FD55FE"/>
  </w:style>
  <w:style w:type="paragraph" w:customStyle="1" w:styleId="DCD548F6A58740D7841B99CAF1D917F4">
    <w:name w:val="DCD548F6A58740D7841B99CAF1D917F4"/>
  </w:style>
  <w:style w:type="paragraph" w:customStyle="1" w:styleId="25A51966A12948269AD37AC1BB33D9D3">
    <w:name w:val="25A51966A12948269AD37AC1BB33D9D3"/>
  </w:style>
  <w:style w:type="paragraph" w:customStyle="1" w:styleId="6337E840710F47469E6502F56894BB72">
    <w:name w:val="6337E840710F47469E6502F56894BB72"/>
  </w:style>
  <w:style w:type="paragraph" w:customStyle="1" w:styleId="6F6B7C625DD9427BA26A881BF6AD532F">
    <w:name w:val="6F6B7C625DD9427BA26A881BF6AD532F"/>
  </w:style>
  <w:style w:type="paragraph" w:customStyle="1" w:styleId="977B3E1E43C04B9AB32AE63F068C307C">
    <w:name w:val="977B3E1E43C04B9AB32AE63F068C307C"/>
  </w:style>
  <w:style w:type="paragraph" w:customStyle="1" w:styleId="712B8192F7A24DD48F103B24AEF26FEB">
    <w:name w:val="712B8192F7A24DD48F103B24AEF26FEB"/>
  </w:style>
  <w:style w:type="paragraph" w:customStyle="1" w:styleId="F57C048535964CF999BB0588BDE8D6D6">
    <w:name w:val="F57C048535964CF999BB0588BDE8D6D6"/>
  </w:style>
  <w:style w:type="paragraph" w:customStyle="1" w:styleId="68E00720FC7F4B3D8CB187FEA9E89979">
    <w:name w:val="68E00720FC7F4B3D8CB187FEA9E89979"/>
  </w:style>
  <w:style w:type="paragraph" w:customStyle="1" w:styleId="E619C2D8D11A49C08ABB976855456008">
    <w:name w:val="E619C2D8D11A49C08ABB976855456008"/>
  </w:style>
  <w:style w:type="paragraph" w:customStyle="1" w:styleId="76DEAB05D9504850AADE5AEABB6B2E93">
    <w:name w:val="76DEAB05D9504850AADE5AEABB6B2E93"/>
  </w:style>
  <w:style w:type="paragraph" w:customStyle="1" w:styleId="F96E5592E2CA4079AA79AE11DA51088A">
    <w:name w:val="F96E5592E2CA4079AA79AE11DA51088A"/>
  </w:style>
  <w:style w:type="paragraph" w:customStyle="1" w:styleId="4A5651547C154164A5750B2793D99CEB">
    <w:name w:val="4A5651547C154164A5750B2793D99CEB"/>
  </w:style>
  <w:style w:type="paragraph" w:customStyle="1" w:styleId="B3D81FC08094468C835988C3098459A8">
    <w:name w:val="B3D81FC08094468C835988C3098459A8"/>
  </w:style>
  <w:style w:type="paragraph" w:customStyle="1" w:styleId="0911D5B080734771B09F73A1AEE1AB0E">
    <w:name w:val="0911D5B080734771B09F73A1AEE1AB0E"/>
  </w:style>
  <w:style w:type="paragraph" w:customStyle="1" w:styleId="0CBC26349C1F46FF99B09E38F7FAB680">
    <w:name w:val="0CBC26349C1F46FF99B09E38F7FAB680"/>
  </w:style>
  <w:style w:type="paragraph" w:customStyle="1" w:styleId="97D03C2D1E644F87902E0B071D1619C1">
    <w:name w:val="97D03C2D1E644F87902E0B071D1619C1"/>
  </w:style>
  <w:style w:type="paragraph" w:customStyle="1" w:styleId="762F2FBB70FC422D812D553A4EBFDD95">
    <w:name w:val="762F2FBB70FC422D812D553A4EBFDD95"/>
  </w:style>
  <w:style w:type="paragraph" w:customStyle="1" w:styleId="5DA5695A209B4693ABC03259649AEF31">
    <w:name w:val="5DA5695A209B4693ABC03259649AEF31"/>
  </w:style>
  <w:style w:type="paragraph" w:customStyle="1" w:styleId="420136C075404BCE94351D45BCC1B2E1">
    <w:name w:val="420136C075404BCE94351D45BCC1B2E1"/>
  </w:style>
  <w:style w:type="paragraph" w:customStyle="1" w:styleId="E56ED33544744CF3AF64B8EEBC2CF9AD">
    <w:name w:val="E56ED33544744CF3AF64B8EEBC2CF9AD"/>
  </w:style>
  <w:style w:type="paragraph" w:customStyle="1" w:styleId="861E0B88009C4E16A3EB16225C9F75CB">
    <w:name w:val="861E0B88009C4E16A3EB16225C9F75CB"/>
  </w:style>
  <w:style w:type="paragraph" w:customStyle="1" w:styleId="01068E91ED7A4331AAF8ABF1CF0000C8">
    <w:name w:val="01068E91ED7A4331AAF8ABF1CF0000C8"/>
  </w:style>
  <w:style w:type="paragraph" w:customStyle="1" w:styleId="72DA9AC4A72840748172E9FCBAC7A475">
    <w:name w:val="72DA9AC4A72840748172E9FCBAC7A475"/>
  </w:style>
  <w:style w:type="paragraph" w:customStyle="1" w:styleId="F661B9B763194672B9AAD976064B1246">
    <w:name w:val="F661B9B763194672B9AAD976064B1246"/>
  </w:style>
  <w:style w:type="paragraph" w:customStyle="1" w:styleId="ECA17385446E4446A7BF78356B94497D">
    <w:name w:val="ECA17385446E4446A7BF78356B94497D"/>
  </w:style>
  <w:style w:type="paragraph" w:customStyle="1" w:styleId="6C71D428C41F435A89940F99EDA36DCA">
    <w:name w:val="6C71D428C41F435A89940F99EDA36DCA"/>
  </w:style>
  <w:style w:type="paragraph" w:customStyle="1" w:styleId="47EEC0545AE34736983A552E871CEE5E">
    <w:name w:val="47EEC0545AE34736983A552E871CEE5E"/>
  </w:style>
  <w:style w:type="paragraph" w:customStyle="1" w:styleId="525F38BC730C45D8B48EFEF31857AF4C">
    <w:name w:val="525F38BC730C45D8B48EFEF31857AF4C"/>
    <w:rsid w:val="006F1A08"/>
  </w:style>
  <w:style w:type="paragraph" w:customStyle="1" w:styleId="3436C630C54A4D429F92206DFF33514E">
    <w:name w:val="3436C630C54A4D429F92206DFF33514E"/>
    <w:rsid w:val="006F1A08"/>
  </w:style>
  <w:style w:type="paragraph" w:customStyle="1" w:styleId="4F3FFCB6D0AE47D58DACB694E25252B2">
    <w:name w:val="4F3FFCB6D0AE47D58DACB694E25252B2"/>
    <w:rsid w:val="006F1A08"/>
  </w:style>
  <w:style w:type="paragraph" w:customStyle="1" w:styleId="4F2A983DE51945B3A583B5FBD04327A5">
    <w:name w:val="4F2A983DE51945B3A583B5FBD04327A5"/>
    <w:rsid w:val="006F1A08"/>
  </w:style>
  <w:style w:type="paragraph" w:customStyle="1" w:styleId="3D03AFE45C32480BA9DF508C5AEF222C">
    <w:name w:val="3D03AFE45C32480BA9DF508C5AEF222C"/>
    <w:rsid w:val="006F1A08"/>
  </w:style>
  <w:style w:type="paragraph" w:customStyle="1" w:styleId="977B3E1E43C04B9AB32AE63F068C307C1">
    <w:name w:val="977B3E1E43C04B9AB32AE63F068C307C1"/>
    <w:rsid w:val="006F1A08"/>
    <w:pPr>
      <w:ind w:left="720"/>
      <w:contextualSpacing/>
    </w:pPr>
    <w:rPr>
      <w:rFonts w:eastAsiaTheme="minorHAnsi"/>
      <w:lang w:eastAsia="en-US"/>
    </w:rPr>
  </w:style>
  <w:style w:type="paragraph" w:customStyle="1" w:styleId="712B8192F7A24DD48F103B24AEF26FEB1">
    <w:name w:val="712B8192F7A24DD48F103B24AEF26FEB1"/>
    <w:rsid w:val="006F1A08"/>
    <w:rPr>
      <w:rFonts w:eastAsiaTheme="minorHAnsi"/>
      <w:lang w:eastAsia="en-US"/>
    </w:rPr>
  </w:style>
  <w:style w:type="paragraph" w:customStyle="1" w:styleId="F57C048535964CF999BB0588BDE8D6D61">
    <w:name w:val="F57C048535964CF999BB0588BDE8D6D61"/>
    <w:rsid w:val="006F1A08"/>
    <w:pPr>
      <w:ind w:left="720"/>
      <w:contextualSpacing/>
    </w:pPr>
    <w:rPr>
      <w:rFonts w:eastAsiaTheme="minorHAnsi"/>
      <w:lang w:eastAsia="en-US"/>
    </w:rPr>
  </w:style>
  <w:style w:type="paragraph" w:customStyle="1" w:styleId="68E00720FC7F4B3D8CB187FEA9E899791">
    <w:name w:val="68E00720FC7F4B3D8CB187FEA9E899791"/>
    <w:rsid w:val="006F1A08"/>
    <w:pPr>
      <w:ind w:left="720"/>
      <w:contextualSpacing/>
    </w:pPr>
    <w:rPr>
      <w:rFonts w:eastAsiaTheme="minorHAnsi"/>
      <w:lang w:eastAsia="en-US"/>
    </w:rPr>
  </w:style>
  <w:style w:type="paragraph" w:customStyle="1" w:styleId="E619C2D8D11A49C08ABB9768554560081">
    <w:name w:val="E619C2D8D11A49C08ABB9768554560081"/>
    <w:rsid w:val="006F1A08"/>
    <w:pPr>
      <w:ind w:left="720"/>
      <w:contextualSpacing/>
    </w:pPr>
    <w:rPr>
      <w:rFonts w:eastAsiaTheme="minorHAnsi"/>
      <w:lang w:eastAsia="en-US"/>
    </w:rPr>
  </w:style>
  <w:style w:type="paragraph" w:customStyle="1" w:styleId="76DEAB05D9504850AADE5AEABB6B2E931">
    <w:name w:val="76DEAB05D9504850AADE5AEABB6B2E931"/>
    <w:rsid w:val="006F1A08"/>
    <w:pPr>
      <w:ind w:left="720"/>
      <w:contextualSpacing/>
    </w:pPr>
    <w:rPr>
      <w:rFonts w:eastAsiaTheme="minorHAnsi"/>
      <w:lang w:eastAsia="en-US"/>
    </w:rPr>
  </w:style>
  <w:style w:type="paragraph" w:customStyle="1" w:styleId="F96E5592E2CA4079AA79AE11DA51088A1">
    <w:name w:val="F96E5592E2CA4079AA79AE11DA51088A1"/>
    <w:rsid w:val="006F1A08"/>
    <w:pPr>
      <w:ind w:left="720"/>
      <w:contextualSpacing/>
    </w:pPr>
    <w:rPr>
      <w:rFonts w:eastAsiaTheme="minorHAnsi"/>
      <w:lang w:eastAsia="en-US"/>
    </w:rPr>
  </w:style>
  <w:style w:type="paragraph" w:customStyle="1" w:styleId="4A5651547C154164A5750B2793D99CEB1">
    <w:name w:val="4A5651547C154164A5750B2793D99CEB1"/>
    <w:rsid w:val="006F1A08"/>
    <w:rPr>
      <w:rFonts w:eastAsiaTheme="minorHAnsi"/>
      <w:lang w:eastAsia="en-US"/>
    </w:rPr>
  </w:style>
  <w:style w:type="paragraph" w:customStyle="1" w:styleId="B3D81FC08094468C835988C3098459A81">
    <w:name w:val="B3D81FC08094468C835988C3098459A81"/>
    <w:rsid w:val="006F1A08"/>
    <w:pPr>
      <w:ind w:left="720"/>
      <w:contextualSpacing/>
    </w:pPr>
    <w:rPr>
      <w:rFonts w:eastAsiaTheme="minorHAnsi"/>
      <w:lang w:eastAsia="en-US"/>
    </w:rPr>
  </w:style>
  <w:style w:type="paragraph" w:customStyle="1" w:styleId="0911D5B080734771B09F73A1AEE1AB0E1">
    <w:name w:val="0911D5B080734771B09F73A1AEE1AB0E1"/>
    <w:rsid w:val="006F1A08"/>
    <w:rPr>
      <w:rFonts w:eastAsiaTheme="minorHAnsi"/>
      <w:lang w:eastAsia="en-US"/>
    </w:rPr>
  </w:style>
  <w:style w:type="paragraph" w:customStyle="1" w:styleId="0CBC26349C1F46FF99B09E38F7FAB6801">
    <w:name w:val="0CBC26349C1F46FF99B09E38F7FAB6801"/>
    <w:rsid w:val="006F1A08"/>
    <w:pPr>
      <w:ind w:left="720"/>
      <w:contextualSpacing/>
    </w:pPr>
    <w:rPr>
      <w:rFonts w:eastAsiaTheme="minorHAnsi"/>
      <w:lang w:eastAsia="en-US"/>
    </w:rPr>
  </w:style>
  <w:style w:type="paragraph" w:customStyle="1" w:styleId="97D03C2D1E644F87902E0B071D1619C11">
    <w:name w:val="97D03C2D1E644F87902E0B071D1619C11"/>
    <w:rsid w:val="006F1A08"/>
    <w:pPr>
      <w:ind w:left="720"/>
      <w:contextualSpacing/>
    </w:pPr>
    <w:rPr>
      <w:rFonts w:eastAsiaTheme="minorHAnsi"/>
      <w:lang w:eastAsia="en-US"/>
    </w:rPr>
  </w:style>
  <w:style w:type="paragraph" w:customStyle="1" w:styleId="762F2FBB70FC422D812D553A4EBFDD951">
    <w:name w:val="762F2FBB70FC422D812D553A4EBFDD951"/>
    <w:rsid w:val="006F1A08"/>
    <w:pPr>
      <w:ind w:left="720"/>
      <w:contextualSpacing/>
    </w:pPr>
    <w:rPr>
      <w:rFonts w:eastAsiaTheme="minorHAnsi"/>
      <w:lang w:eastAsia="en-US"/>
    </w:rPr>
  </w:style>
  <w:style w:type="paragraph" w:customStyle="1" w:styleId="5DA5695A209B4693ABC03259649AEF311">
    <w:name w:val="5DA5695A209B4693ABC03259649AEF311"/>
    <w:rsid w:val="006F1A08"/>
    <w:pPr>
      <w:ind w:left="720"/>
      <w:contextualSpacing/>
    </w:pPr>
    <w:rPr>
      <w:rFonts w:eastAsiaTheme="minorHAnsi"/>
      <w:lang w:eastAsia="en-US"/>
    </w:rPr>
  </w:style>
  <w:style w:type="paragraph" w:customStyle="1" w:styleId="420136C075404BCE94351D45BCC1B2E11">
    <w:name w:val="420136C075404BCE94351D45BCC1B2E11"/>
    <w:rsid w:val="006F1A08"/>
    <w:pPr>
      <w:ind w:left="720"/>
      <w:contextualSpacing/>
    </w:pPr>
    <w:rPr>
      <w:rFonts w:eastAsiaTheme="minorHAnsi"/>
      <w:lang w:eastAsia="en-US"/>
    </w:rPr>
  </w:style>
  <w:style w:type="paragraph" w:customStyle="1" w:styleId="E56ED33544744CF3AF64B8EEBC2CF9AD1">
    <w:name w:val="E56ED33544744CF3AF64B8EEBC2CF9AD1"/>
    <w:rsid w:val="006F1A08"/>
    <w:pPr>
      <w:ind w:left="720"/>
      <w:contextualSpacing/>
    </w:pPr>
    <w:rPr>
      <w:rFonts w:eastAsiaTheme="minorHAnsi"/>
      <w:lang w:eastAsia="en-US"/>
    </w:rPr>
  </w:style>
  <w:style w:type="paragraph" w:customStyle="1" w:styleId="861E0B88009C4E16A3EB16225C9F75CB1">
    <w:name w:val="861E0B88009C4E16A3EB16225C9F75CB1"/>
    <w:rsid w:val="006F1A08"/>
    <w:pPr>
      <w:ind w:left="720"/>
      <w:contextualSpacing/>
    </w:pPr>
    <w:rPr>
      <w:rFonts w:eastAsiaTheme="minorHAnsi"/>
      <w:lang w:eastAsia="en-US"/>
    </w:rPr>
  </w:style>
  <w:style w:type="paragraph" w:customStyle="1" w:styleId="01068E91ED7A4331AAF8ABF1CF0000C81">
    <w:name w:val="01068E91ED7A4331AAF8ABF1CF0000C81"/>
    <w:rsid w:val="006F1A08"/>
    <w:pPr>
      <w:ind w:left="720"/>
      <w:contextualSpacing/>
    </w:pPr>
    <w:rPr>
      <w:rFonts w:eastAsiaTheme="minorHAnsi"/>
      <w:lang w:eastAsia="en-US"/>
    </w:rPr>
  </w:style>
  <w:style w:type="paragraph" w:customStyle="1" w:styleId="72DA9AC4A72840748172E9FCBAC7A4751">
    <w:name w:val="72DA9AC4A72840748172E9FCBAC7A4751"/>
    <w:rsid w:val="006F1A08"/>
    <w:pPr>
      <w:ind w:left="720"/>
      <w:contextualSpacing/>
    </w:pPr>
    <w:rPr>
      <w:rFonts w:eastAsiaTheme="minorHAnsi"/>
      <w:lang w:eastAsia="en-US"/>
    </w:rPr>
  </w:style>
  <w:style w:type="paragraph" w:customStyle="1" w:styleId="F661B9B763194672B9AAD976064B12461">
    <w:name w:val="F661B9B763194672B9AAD976064B12461"/>
    <w:rsid w:val="006F1A08"/>
    <w:pPr>
      <w:ind w:left="720"/>
      <w:contextualSpacing/>
    </w:pPr>
    <w:rPr>
      <w:rFonts w:eastAsiaTheme="minorHAnsi"/>
      <w:lang w:eastAsia="en-US"/>
    </w:rPr>
  </w:style>
  <w:style w:type="paragraph" w:customStyle="1" w:styleId="6C71D428C41F435A89940F99EDA36DCA1">
    <w:name w:val="6C71D428C41F435A89940F99EDA36DCA1"/>
    <w:rsid w:val="006F1A08"/>
    <w:rPr>
      <w:rFonts w:eastAsiaTheme="minorHAnsi"/>
      <w:lang w:eastAsia="en-US"/>
    </w:rPr>
  </w:style>
  <w:style w:type="paragraph" w:customStyle="1" w:styleId="47EEC0545AE34736983A552E871CEE5E1">
    <w:name w:val="47EEC0545AE34736983A552E871CEE5E1"/>
    <w:rsid w:val="006F1A08"/>
    <w:rPr>
      <w:rFonts w:eastAsiaTheme="minorHAnsi"/>
      <w:lang w:eastAsia="en-US"/>
    </w:rPr>
  </w:style>
  <w:style w:type="paragraph" w:customStyle="1" w:styleId="DC461C8AC5854C559C9A307A601F8C56">
    <w:name w:val="DC461C8AC5854C559C9A307A601F8C56"/>
    <w:rsid w:val="006F1A08"/>
  </w:style>
  <w:style w:type="paragraph" w:customStyle="1" w:styleId="8C941F716F8E4BB2B82A2D144275EA53">
    <w:name w:val="8C941F716F8E4BB2B82A2D144275EA53"/>
    <w:rsid w:val="006F1A08"/>
  </w:style>
  <w:style w:type="paragraph" w:customStyle="1" w:styleId="358D8F47CD29488E8D1BD83B869B875F">
    <w:name w:val="358D8F47CD29488E8D1BD83B869B875F"/>
    <w:rsid w:val="006F1A08"/>
  </w:style>
  <w:style w:type="paragraph" w:customStyle="1" w:styleId="E701B9870BA441049ED7BC4B59022B13">
    <w:name w:val="E701B9870BA441049ED7BC4B59022B13"/>
    <w:rsid w:val="006F1A08"/>
  </w:style>
  <w:style w:type="paragraph" w:customStyle="1" w:styleId="C0FA6DEDAE5E4A288845F36A877A7BEB">
    <w:name w:val="C0FA6DEDAE5E4A288845F36A877A7BEB"/>
    <w:rsid w:val="006F1A08"/>
  </w:style>
  <w:style w:type="paragraph" w:customStyle="1" w:styleId="B6612CB9BF3F4260B6D21F5C6F193B16">
    <w:name w:val="B6612CB9BF3F4260B6D21F5C6F193B16"/>
    <w:rsid w:val="006F1A08"/>
  </w:style>
  <w:style w:type="paragraph" w:customStyle="1" w:styleId="53C06C4210B54B74857EF9AC93204734">
    <w:name w:val="53C06C4210B54B74857EF9AC93204734"/>
    <w:rsid w:val="006F1A08"/>
  </w:style>
  <w:style w:type="paragraph" w:customStyle="1" w:styleId="D0D4E2F9336640D2BE5B651C2FA2C081">
    <w:name w:val="D0D4E2F9336640D2BE5B651C2FA2C081"/>
    <w:rsid w:val="006F1A08"/>
  </w:style>
  <w:style w:type="paragraph" w:customStyle="1" w:styleId="8119D1927D1C4C5391A2261E3E1643AC">
    <w:name w:val="8119D1927D1C4C5391A2261E3E1643AC"/>
    <w:rsid w:val="006F1A08"/>
  </w:style>
  <w:style w:type="paragraph" w:customStyle="1" w:styleId="448980D9ABF54D7D820AC32F3C23A594">
    <w:name w:val="448980D9ABF54D7D820AC32F3C23A594"/>
    <w:rsid w:val="00FE2931"/>
  </w:style>
  <w:style w:type="paragraph" w:customStyle="1" w:styleId="B7D861F309A747E491661107CC444EF8">
    <w:name w:val="B7D861F309A747E491661107CC444EF8"/>
    <w:rsid w:val="00FE2931"/>
  </w:style>
  <w:style w:type="paragraph" w:customStyle="1" w:styleId="8EE55D9E8E5640658BE1151B48077425">
    <w:name w:val="8EE55D9E8E5640658BE1151B48077425"/>
    <w:rsid w:val="00FE2931"/>
  </w:style>
  <w:style w:type="paragraph" w:customStyle="1" w:styleId="B684C7F0E3FA454EBB130EFC79B9A903">
    <w:name w:val="B684C7F0E3FA454EBB130EFC79B9A903"/>
    <w:rsid w:val="00FE2931"/>
  </w:style>
  <w:style w:type="paragraph" w:customStyle="1" w:styleId="AFFA0E8CD18648A7AEEEBDE919EBF0B2">
    <w:name w:val="AFFA0E8CD18648A7AEEEBDE919EBF0B2"/>
    <w:rsid w:val="00FE2931"/>
  </w:style>
  <w:style w:type="paragraph" w:customStyle="1" w:styleId="577206AF8B64488D811D7551656858A3">
    <w:name w:val="577206AF8B64488D811D7551656858A3"/>
    <w:rsid w:val="00FD1E1A"/>
  </w:style>
  <w:style w:type="paragraph" w:customStyle="1" w:styleId="A79BF3253D4B4BCD93A13316C0069AE5">
    <w:name w:val="A79BF3253D4B4BCD93A13316C0069AE5"/>
    <w:rsid w:val="00FD1E1A"/>
  </w:style>
  <w:style w:type="paragraph" w:customStyle="1" w:styleId="BC2979CD40F94CD6856EFD01A13A839F">
    <w:name w:val="BC2979CD40F94CD6856EFD01A13A839F"/>
    <w:rsid w:val="00FD1E1A"/>
  </w:style>
  <w:style w:type="paragraph" w:customStyle="1" w:styleId="DE7F431DB3234B8FADD46812E7B6898A">
    <w:name w:val="DE7F431DB3234B8FADD46812E7B6898A"/>
    <w:rsid w:val="00FD1E1A"/>
  </w:style>
  <w:style w:type="paragraph" w:customStyle="1" w:styleId="6195F0E2AEBE46AABD5FBB70A72CDC5C">
    <w:name w:val="6195F0E2AEBE46AABD5FBB70A72CDC5C"/>
    <w:rsid w:val="00FD1E1A"/>
  </w:style>
  <w:style w:type="paragraph" w:customStyle="1" w:styleId="CC30891ED4E34E09B5757C80E87AB08E">
    <w:name w:val="CC30891ED4E34E09B5757C80E87AB08E"/>
    <w:rsid w:val="00FD1E1A"/>
  </w:style>
  <w:style w:type="paragraph" w:customStyle="1" w:styleId="DEE42D73A951439791E01F6DEFDAB7FE">
    <w:name w:val="DEE42D73A951439791E01F6DEFDAB7FE"/>
    <w:rsid w:val="00FD1E1A"/>
  </w:style>
  <w:style w:type="paragraph" w:customStyle="1" w:styleId="C0CB067845E141189D4258E6F33A628F">
    <w:name w:val="C0CB067845E141189D4258E6F33A628F"/>
    <w:rsid w:val="00FD1E1A"/>
  </w:style>
  <w:style w:type="paragraph" w:customStyle="1" w:styleId="EABCA128D25D4A4288B3D5F67C0F1DB2">
    <w:name w:val="EABCA128D25D4A4288B3D5F67C0F1DB2"/>
    <w:rsid w:val="00FD1E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CM compte rendu 2</Template>
  <TotalTime>154</TotalTime>
  <Pages>2</Pages>
  <Words>602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</dc:creator>
  <cp:keywords/>
  <dc:description/>
  <cp:lastModifiedBy>Sandrine FOUCHER</cp:lastModifiedBy>
  <cp:revision>7</cp:revision>
  <dcterms:created xsi:type="dcterms:W3CDTF">2020-09-30T18:36:00Z</dcterms:created>
  <dcterms:modified xsi:type="dcterms:W3CDTF">2020-10-04T11:17:00Z</dcterms:modified>
</cp:coreProperties>
</file>